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042E26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F94837" w:rsidRPr="00C24576" w:rsidRDefault="00F94837" w:rsidP="00F94837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E26BA"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                                   </w:t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noProof/>
          <w:color w:val="000000"/>
          <w:lang w:val="bg-BG" w:eastAsia="bg-BG"/>
        </w:rPr>
        <w:drawing>
          <wp:inline distT="0" distB="0" distL="0" distR="0">
            <wp:extent cx="286385" cy="27051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837" w:rsidRPr="00C24576" w:rsidRDefault="00F94837" w:rsidP="00F94837">
      <w:pPr>
        <w:rPr>
          <w:b/>
          <w:lang w:val="bg-BG"/>
        </w:rPr>
      </w:pP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П Р Е П И С </w:t>
      </w:r>
    </w:p>
    <w:p w:rsidR="007E26BA" w:rsidRPr="00E96F73" w:rsidRDefault="00E96F73" w:rsidP="007E26BA">
      <w:pPr>
        <w:rPr>
          <w:rFonts w:ascii="Times New Roman CYR" w:hAnsi="Times New Roman CYR" w:cs="Times New Roman CYR"/>
          <w:b/>
          <w:bCs/>
          <w:noProof/>
          <w:color w:val="000000"/>
          <w:lang w:eastAsia="bg-BG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ОТ РЕШЕНИЯ ПО ПРОТОКОЛ № 15</w:t>
      </w:r>
      <w:r>
        <w:rPr>
          <w:rFonts w:ascii="Times New Roman CYR" w:hAnsi="Times New Roman CYR" w:cs="Times New Roman CYR"/>
          <w:b/>
          <w:bCs/>
          <w:noProof/>
          <w:color w:val="000000"/>
          <w:lang w:eastAsia="bg-BG"/>
        </w:rPr>
        <w:t>4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ОТ ЗАСЕДАНИЕ НА 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КОМИСИЯ ПО ЧЛ. 7а ОТ УПОА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ПРОВЕДЕНО НА </w:t>
      </w:r>
      <w:r w:rsidR="00E96F73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12</w:t>
      </w:r>
      <w:r w:rsidR="00B912E5"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.</w:t>
      </w:r>
      <w:r w:rsidR="004F742B">
        <w:rPr>
          <w:rFonts w:ascii="Times New Roman CYR" w:hAnsi="Times New Roman CYR" w:cs="Times New Roman CYR"/>
          <w:b/>
          <w:bCs/>
          <w:noProof/>
          <w:color w:val="000000"/>
          <w:lang w:eastAsia="bg-BG"/>
        </w:rPr>
        <w:t>0</w:t>
      </w:r>
      <w:r w:rsidR="00E96F73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6</w:t>
      </w:r>
      <w:r w:rsidR="004F742B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.2025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 г.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7E26BA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E96F73" w:rsidRDefault="00E96F73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8B6A15" w:rsidRDefault="008B6A15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8B6A15" w:rsidRPr="00224730" w:rsidRDefault="008B6A15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7E26BA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ab/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По т.</w:t>
      </w:r>
      <w:r w:rsidR="00C24576"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I.</w:t>
      </w:r>
      <w:r w:rsidR="008B6A15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1.</w:t>
      </w:r>
      <w:r w:rsidR="004F742B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от дневния ред:</w:t>
      </w:r>
    </w:p>
    <w:p w:rsidR="00E96F73" w:rsidRPr="00224730" w:rsidRDefault="00E96F73" w:rsidP="007E26BA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E96F73" w:rsidRPr="00F43E01" w:rsidRDefault="00E96F73" w:rsidP="00E96F73">
      <w:pPr>
        <w:spacing w:before="40"/>
        <w:ind w:firstLine="720"/>
        <w:jc w:val="center"/>
        <w:rPr>
          <w:b/>
          <w:sz w:val="25"/>
          <w:szCs w:val="25"/>
          <w:lang w:val="bg-BG"/>
        </w:rPr>
      </w:pPr>
      <w:r>
        <w:rPr>
          <w:b/>
          <w:sz w:val="25"/>
          <w:szCs w:val="25"/>
          <w:lang w:val="bg-BG"/>
        </w:rPr>
        <w:t>Р Е Ш Е Н И Е № 220</w:t>
      </w:r>
    </w:p>
    <w:p w:rsidR="00E96F73" w:rsidRPr="00F43E01" w:rsidRDefault="00E96F73" w:rsidP="00E96F73">
      <w:pPr>
        <w:spacing w:before="40"/>
        <w:ind w:firstLine="720"/>
        <w:jc w:val="both"/>
        <w:rPr>
          <w:b/>
          <w:sz w:val="25"/>
          <w:szCs w:val="25"/>
          <w:lang w:val="bg-BG"/>
        </w:rPr>
      </w:pPr>
    </w:p>
    <w:p w:rsidR="00E96F73" w:rsidRPr="00F43E01" w:rsidRDefault="00E96F73" w:rsidP="00E96F73">
      <w:pPr>
        <w:spacing w:before="40"/>
        <w:ind w:firstLine="720"/>
        <w:jc w:val="both"/>
        <w:rPr>
          <w:b/>
          <w:sz w:val="25"/>
          <w:szCs w:val="25"/>
        </w:rPr>
      </w:pPr>
      <w:r w:rsidRPr="00F43E01">
        <w:rPr>
          <w:sz w:val="25"/>
          <w:szCs w:val="25"/>
          <w:lang w:val="bg-BG"/>
        </w:rPr>
        <w:t xml:space="preserve">1. Предлагаме на Областен управител на област Велико Търново да се изготви и изпрати писмо </w:t>
      </w:r>
      <w:r>
        <w:rPr>
          <w:sz w:val="25"/>
          <w:szCs w:val="25"/>
          <w:lang w:val="bg-BG"/>
        </w:rPr>
        <w:t xml:space="preserve">до </w:t>
      </w:r>
      <w:r w:rsidRPr="00F43E01">
        <w:rPr>
          <w:sz w:val="25"/>
          <w:szCs w:val="25"/>
          <w:lang w:val="bg-BG"/>
        </w:rPr>
        <w:t>Директора на Р</w:t>
      </w:r>
      <w:r>
        <w:rPr>
          <w:sz w:val="25"/>
          <w:szCs w:val="25"/>
          <w:lang w:val="bg-BG"/>
        </w:rPr>
        <w:t>егионална</w:t>
      </w:r>
      <w:r w:rsidRPr="00F43E01">
        <w:rPr>
          <w:sz w:val="25"/>
          <w:szCs w:val="25"/>
          <w:lang w:val="bg-BG"/>
        </w:rPr>
        <w:t xml:space="preserve"> инсп</w:t>
      </w:r>
      <w:r>
        <w:rPr>
          <w:sz w:val="25"/>
          <w:szCs w:val="25"/>
          <w:lang w:val="bg-BG"/>
        </w:rPr>
        <w:t>екция по околната среда и води</w:t>
      </w:r>
      <w:r w:rsidRPr="00F43E01">
        <w:rPr>
          <w:sz w:val="25"/>
          <w:szCs w:val="25"/>
          <w:lang w:val="bg-BG"/>
        </w:rPr>
        <w:t xml:space="preserve"> – Велико Търново, Кмета на Община Сухиндол, Председателя на Общински съвет – Сухиндол </w:t>
      </w:r>
      <w:r>
        <w:rPr>
          <w:sz w:val="25"/>
          <w:szCs w:val="25"/>
          <w:lang w:val="bg-BG"/>
        </w:rPr>
        <w:t>и</w:t>
      </w:r>
      <w:r w:rsidRPr="00F43E01">
        <w:rPr>
          <w:sz w:val="25"/>
          <w:szCs w:val="25"/>
          <w:lang w:val="bg-BG"/>
        </w:rPr>
        <w:t xml:space="preserve"> Директора на Регионална дирекция по горите – Велико Търново с иск</w:t>
      </w:r>
      <w:r>
        <w:rPr>
          <w:sz w:val="25"/>
          <w:szCs w:val="25"/>
          <w:lang w:val="bg-BG"/>
        </w:rPr>
        <w:t>ане за предоставяне на становища</w:t>
      </w:r>
      <w:r w:rsidRPr="00F43E01">
        <w:rPr>
          <w:sz w:val="25"/>
          <w:szCs w:val="25"/>
          <w:lang w:val="bg-BG"/>
        </w:rPr>
        <w:t xml:space="preserve"> по посочените факти и обстоятелства изложени в</w:t>
      </w:r>
      <w:r>
        <w:rPr>
          <w:sz w:val="25"/>
          <w:szCs w:val="25"/>
          <w:lang w:val="bg-BG"/>
        </w:rPr>
        <w:t xml:space="preserve"> депозираните жалби и сигнали</w:t>
      </w:r>
      <w:r w:rsidRPr="00F43E01">
        <w:rPr>
          <w:sz w:val="25"/>
          <w:szCs w:val="25"/>
          <w:lang w:val="bg-BG"/>
        </w:rPr>
        <w:t>.</w:t>
      </w:r>
    </w:p>
    <w:p w:rsidR="00E96F73" w:rsidRPr="00F43E01" w:rsidRDefault="00E96F73" w:rsidP="00E96F73">
      <w:pPr>
        <w:spacing w:before="40"/>
        <w:ind w:firstLine="720"/>
        <w:jc w:val="both"/>
        <w:rPr>
          <w:sz w:val="25"/>
          <w:szCs w:val="25"/>
          <w:lang w:val="bg-BG"/>
        </w:rPr>
      </w:pPr>
      <w:r w:rsidRPr="00F43E01">
        <w:rPr>
          <w:sz w:val="25"/>
          <w:szCs w:val="25"/>
          <w:lang w:val="bg-BG"/>
        </w:rPr>
        <w:t xml:space="preserve">2. Определя отговорен служител по преписката </w:t>
      </w:r>
      <w:r w:rsidRPr="00F43E01">
        <w:rPr>
          <w:b/>
          <w:sz w:val="25"/>
          <w:szCs w:val="25"/>
          <w:lang w:val="bg-BG"/>
        </w:rPr>
        <w:t>г-жа</w:t>
      </w:r>
      <w:r>
        <w:rPr>
          <w:b/>
          <w:sz w:val="25"/>
          <w:szCs w:val="25"/>
          <w:lang w:val="bg-BG"/>
        </w:rPr>
        <w:t xml:space="preserve"> Афизе Сабриева</w:t>
      </w:r>
      <w:r w:rsidRPr="00F43E01">
        <w:rPr>
          <w:b/>
          <w:sz w:val="25"/>
          <w:szCs w:val="25"/>
          <w:lang w:val="bg-BG"/>
        </w:rPr>
        <w:t>.</w:t>
      </w:r>
    </w:p>
    <w:p w:rsidR="00E96F73" w:rsidRPr="00F43E01" w:rsidRDefault="00E96F73" w:rsidP="00E96F73">
      <w:pPr>
        <w:spacing w:before="40"/>
        <w:ind w:firstLine="720"/>
        <w:jc w:val="both"/>
        <w:rPr>
          <w:sz w:val="25"/>
          <w:szCs w:val="25"/>
          <w:lang w:val="bg-BG"/>
        </w:rPr>
      </w:pPr>
      <w:r w:rsidRPr="00F43E01">
        <w:rPr>
          <w:sz w:val="25"/>
          <w:szCs w:val="25"/>
          <w:lang w:val="bg-BG"/>
        </w:rPr>
        <w:t>3. Определя срок на изпълнение 5 /пет/ работни дни от получаване на копие на протокола.</w:t>
      </w:r>
    </w:p>
    <w:p w:rsidR="008B6A15" w:rsidRDefault="008B6A15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E96F73" w:rsidRDefault="00E96F73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E96F73" w:rsidRDefault="00E96F73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E96F73" w:rsidRDefault="00E96F73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ab/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По т.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I.</w:t>
      </w:r>
      <w:r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2. 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от дневния ред:</w:t>
      </w: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E96F73" w:rsidRPr="00F43E01" w:rsidRDefault="00E96F73" w:rsidP="00E96F73">
      <w:pPr>
        <w:spacing w:before="40"/>
        <w:ind w:firstLine="720"/>
        <w:jc w:val="center"/>
        <w:rPr>
          <w:b/>
          <w:sz w:val="25"/>
          <w:szCs w:val="25"/>
          <w:lang w:val="bg-BG"/>
        </w:rPr>
      </w:pPr>
      <w:r>
        <w:rPr>
          <w:b/>
          <w:sz w:val="25"/>
          <w:szCs w:val="25"/>
          <w:lang w:val="bg-BG"/>
        </w:rPr>
        <w:t>Р Е Ш Е Н И Е № 221</w:t>
      </w:r>
    </w:p>
    <w:p w:rsidR="00E96F73" w:rsidRPr="00F43E01" w:rsidRDefault="00E96F73" w:rsidP="00E96F73">
      <w:pPr>
        <w:spacing w:before="40"/>
        <w:ind w:firstLine="720"/>
        <w:jc w:val="both"/>
        <w:rPr>
          <w:b/>
          <w:sz w:val="25"/>
          <w:szCs w:val="25"/>
          <w:lang w:val="bg-BG"/>
        </w:rPr>
      </w:pPr>
    </w:p>
    <w:p w:rsidR="00E96F73" w:rsidRPr="00F43E01" w:rsidRDefault="00E96F73" w:rsidP="00E96F73">
      <w:pPr>
        <w:spacing w:before="40"/>
        <w:ind w:firstLine="720"/>
        <w:jc w:val="both"/>
        <w:rPr>
          <w:b/>
          <w:sz w:val="25"/>
          <w:szCs w:val="25"/>
        </w:rPr>
      </w:pPr>
      <w:r w:rsidRPr="00F43E01">
        <w:rPr>
          <w:sz w:val="25"/>
          <w:szCs w:val="25"/>
          <w:lang w:val="bg-BG"/>
        </w:rPr>
        <w:t xml:space="preserve">1. Предлагаме на Областен управител на област Велико Търново да се изготви и изпрати писмо </w:t>
      </w:r>
      <w:r>
        <w:rPr>
          <w:sz w:val="25"/>
          <w:szCs w:val="25"/>
          <w:lang w:val="bg-BG"/>
        </w:rPr>
        <w:t xml:space="preserve">до г-жа Жанет </w:t>
      </w:r>
      <w:proofErr w:type="spellStart"/>
      <w:r>
        <w:rPr>
          <w:sz w:val="25"/>
          <w:szCs w:val="25"/>
          <w:lang w:val="bg-BG"/>
        </w:rPr>
        <w:t>Орфану</w:t>
      </w:r>
      <w:proofErr w:type="spellEnd"/>
      <w:r>
        <w:rPr>
          <w:sz w:val="25"/>
          <w:szCs w:val="25"/>
          <w:lang w:val="bg-BG"/>
        </w:rPr>
        <w:t xml:space="preserve"> съобразно установените констатации от упражнения контрол по проверка на законосъобразност на Решение № 213 по Протокол № 23 от проведено редовно заседание на 29.05.2025 г.</w:t>
      </w:r>
    </w:p>
    <w:p w:rsidR="00E96F73" w:rsidRPr="00F43E01" w:rsidRDefault="00E96F73" w:rsidP="00E96F73">
      <w:pPr>
        <w:spacing w:before="40"/>
        <w:ind w:firstLine="720"/>
        <w:jc w:val="both"/>
        <w:rPr>
          <w:sz w:val="25"/>
          <w:szCs w:val="25"/>
          <w:lang w:val="bg-BG"/>
        </w:rPr>
      </w:pPr>
      <w:r w:rsidRPr="00F43E01">
        <w:rPr>
          <w:sz w:val="25"/>
          <w:szCs w:val="25"/>
          <w:lang w:val="bg-BG"/>
        </w:rPr>
        <w:t xml:space="preserve">2. Определя отговорен служител по преписката </w:t>
      </w:r>
      <w:r w:rsidRPr="00F43E01">
        <w:rPr>
          <w:b/>
          <w:sz w:val="25"/>
          <w:szCs w:val="25"/>
          <w:lang w:val="bg-BG"/>
        </w:rPr>
        <w:t>г-жа</w:t>
      </w:r>
      <w:r>
        <w:rPr>
          <w:b/>
          <w:sz w:val="25"/>
          <w:szCs w:val="25"/>
          <w:lang w:val="bg-BG"/>
        </w:rPr>
        <w:t xml:space="preserve"> Афизе Сабриева</w:t>
      </w:r>
      <w:r w:rsidRPr="00F43E01">
        <w:rPr>
          <w:b/>
          <w:sz w:val="25"/>
          <w:szCs w:val="25"/>
          <w:lang w:val="bg-BG"/>
        </w:rPr>
        <w:t>.</w:t>
      </w:r>
    </w:p>
    <w:p w:rsidR="00E96F73" w:rsidRPr="00C90D4C" w:rsidRDefault="00E96F73" w:rsidP="00E96F73">
      <w:pPr>
        <w:spacing w:before="40"/>
        <w:ind w:firstLine="720"/>
        <w:jc w:val="both"/>
        <w:rPr>
          <w:sz w:val="25"/>
          <w:szCs w:val="25"/>
          <w:lang w:val="bg-BG"/>
        </w:rPr>
      </w:pPr>
      <w:r w:rsidRPr="00F43E01">
        <w:rPr>
          <w:sz w:val="25"/>
          <w:szCs w:val="25"/>
          <w:lang w:val="bg-BG"/>
        </w:rPr>
        <w:t>3. Определя срок на изпълнение 5 /пет/ работни дни от получаване на копие на протокола.</w:t>
      </w: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E96F73" w:rsidRDefault="00E96F73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E96F73" w:rsidRDefault="00E96F73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bookmarkStart w:id="0" w:name="_GoBack"/>
      <w:bookmarkEnd w:id="0"/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lastRenderedPageBreak/>
        <w:tab/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По т.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I.</w:t>
      </w:r>
      <w:r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3. 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от дневния ред:</w:t>
      </w: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E96F73" w:rsidRPr="00F43E01" w:rsidRDefault="00E96F73" w:rsidP="00E96F73">
      <w:pPr>
        <w:spacing w:before="40"/>
        <w:ind w:firstLine="720"/>
        <w:jc w:val="center"/>
        <w:rPr>
          <w:b/>
          <w:sz w:val="25"/>
          <w:szCs w:val="25"/>
          <w:lang w:val="bg-BG"/>
        </w:rPr>
      </w:pPr>
      <w:r>
        <w:rPr>
          <w:b/>
          <w:sz w:val="25"/>
          <w:szCs w:val="25"/>
          <w:lang w:val="bg-BG"/>
        </w:rPr>
        <w:t>Р Е Ш Е Н И Е № 222</w:t>
      </w:r>
    </w:p>
    <w:p w:rsidR="00E96F73" w:rsidRPr="00F43E01" w:rsidRDefault="00E96F73" w:rsidP="00E96F73">
      <w:pPr>
        <w:spacing w:before="40"/>
        <w:ind w:firstLine="720"/>
        <w:jc w:val="both"/>
        <w:rPr>
          <w:b/>
          <w:sz w:val="25"/>
          <w:szCs w:val="25"/>
          <w:lang w:val="bg-BG"/>
        </w:rPr>
      </w:pPr>
    </w:p>
    <w:p w:rsidR="00E96F73" w:rsidRPr="00F43E01" w:rsidRDefault="00E96F73" w:rsidP="00E96F73">
      <w:pPr>
        <w:spacing w:before="40"/>
        <w:ind w:firstLine="720"/>
        <w:jc w:val="both"/>
        <w:rPr>
          <w:b/>
          <w:sz w:val="25"/>
          <w:szCs w:val="25"/>
        </w:rPr>
      </w:pPr>
      <w:r w:rsidRPr="00F43E01">
        <w:rPr>
          <w:sz w:val="25"/>
          <w:szCs w:val="25"/>
          <w:lang w:val="bg-BG"/>
        </w:rPr>
        <w:t>1. Предлагаме на Областен управител на област Велико Търново да се изготви и изпрати писмо</w:t>
      </w:r>
      <w:r>
        <w:rPr>
          <w:sz w:val="25"/>
          <w:szCs w:val="25"/>
          <w:lang w:val="bg-BG"/>
        </w:rPr>
        <w:t xml:space="preserve"> до</w:t>
      </w:r>
      <w:r w:rsidRPr="00F43E01">
        <w:rPr>
          <w:sz w:val="25"/>
          <w:szCs w:val="25"/>
          <w:lang w:val="bg-BG"/>
        </w:rPr>
        <w:t xml:space="preserve"> </w:t>
      </w:r>
      <w:r>
        <w:rPr>
          <w:sz w:val="25"/>
          <w:szCs w:val="25"/>
          <w:lang w:val="bg-BG"/>
        </w:rPr>
        <w:t>Областна пощенска станция – Велико Търново и до Кмета на Община Горна Оряховица с искане за предоставяне на писмено становище по фактите и обстоятелствата обективирани в подадената жалба.</w:t>
      </w:r>
    </w:p>
    <w:p w:rsidR="00E96F73" w:rsidRPr="00F43E01" w:rsidRDefault="00E96F73" w:rsidP="00E96F73">
      <w:pPr>
        <w:spacing w:before="40"/>
        <w:ind w:firstLine="720"/>
        <w:jc w:val="both"/>
        <w:rPr>
          <w:sz w:val="25"/>
          <w:szCs w:val="25"/>
          <w:lang w:val="bg-BG"/>
        </w:rPr>
      </w:pPr>
      <w:r w:rsidRPr="00F43E01">
        <w:rPr>
          <w:sz w:val="25"/>
          <w:szCs w:val="25"/>
          <w:lang w:val="bg-BG"/>
        </w:rPr>
        <w:t xml:space="preserve">2. Определя отговорен служител по преписката </w:t>
      </w:r>
      <w:r w:rsidRPr="00F43E01">
        <w:rPr>
          <w:b/>
          <w:sz w:val="25"/>
          <w:szCs w:val="25"/>
          <w:lang w:val="bg-BG"/>
        </w:rPr>
        <w:t>г-жа</w:t>
      </w:r>
      <w:r>
        <w:rPr>
          <w:b/>
          <w:sz w:val="25"/>
          <w:szCs w:val="25"/>
          <w:lang w:val="bg-BG"/>
        </w:rPr>
        <w:t xml:space="preserve"> Виктория Обретенова</w:t>
      </w:r>
      <w:r w:rsidRPr="00F43E01">
        <w:rPr>
          <w:b/>
          <w:sz w:val="25"/>
          <w:szCs w:val="25"/>
          <w:lang w:val="bg-BG"/>
        </w:rPr>
        <w:t>.</w:t>
      </w:r>
    </w:p>
    <w:p w:rsidR="00E96F73" w:rsidRPr="00C90D4C" w:rsidRDefault="00E96F73" w:rsidP="00E96F73">
      <w:pPr>
        <w:spacing w:before="40"/>
        <w:ind w:firstLine="720"/>
        <w:jc w:val="both"/>
        <w:rPr>
          <w:sz w:val="25"/>
          <w:szCs w:val="25"/>
          <w:lang w:val="bg-BG"/>
        </w:rPr>
      </w:pPr>
      <w:r w:rsidRPr="00F43E01">
        <w:rPr>
          <w:sz w:val="25"/>
          <w:szCs w:val="25"/>
          <w:lang w:val="bg-BG"/>
        </w:rPr>
        <w:t>3. Определя срок на изпълнение 5 /пет/ работни дни от получаване на копие на протокола.</w:t>
      </w:r>
    </w:p>
    <w:p w:rsidR="008B6A15" w:rsidRPr="008307BB" w:rsidRDefault="008B6A15" w:rsidP="00823C39">
      <w:pPr>
        <w:tabs>
          <w:tab w:val="left" w:pos="6480"/>
        </w:tabs>
        <w:rPr>
          <w:bCs/>
          <w:color w:val="000000"/>
          <w:lang w:val="bg-BG"/>
        </w:rPr>
      </w:pPr>
    </w:p>
    <w:sectPr w:rsidR="008B6A15" w:rsidRPr="008307BB" w:rsidSect="00520B7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47" w:rsidRDefault="00044047">
      <w:r>
        <w:separator/>
      </w:r>
    </w:p>
  </w:endnote>
  <w:endnote w:type="continuationSeparator" w:id="0">
    <w:p w:rsidR="00044047" w:rsidRDefault="0004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Default="008307BB" w:rsidP="00201B1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  <w:lang w:val="bg-BG"/>
      </w:rPr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proofErr w:type="spellStart"/>
    <w:r>
      <w:rPr>
        <w:i/>
        <w:sz w:val="20"/>
        <w:szCs w:val="20"/>
        <w:lang w:val="bg-BG"/>
      </w:rPr>
      <w:t>п.к</w:t>
    </w:r>
    <w:proofErr w:type="spellEnd"/>
    <w:r>
      <w:rPr>
        <w:i/>
        <w:sz w:val="20"/>
        <w:szCs w:val="20"/>
        <w:lang w:val="bg-BG"/>
      </w:rPr>
      <w:t>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  <w:lang w:val="ru-RU"/>
      </w:rPr>
      <w:t xml:space="preserve">и </w:t>
    </w:r>
    <w:r w:rsidRPr="00B14F2B">
      <w:rPr>
        <w:i/>
        <w:sz w:val="20"/>
        <w:szCs w:val="20"/>
        <w:lang w:val="ru-RU"/>
      </w:rPr>
      <w:t>факс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>600464</w:t>
    </w:r>
    <w:r>
      <w:rPr>
        <w:i/>
        <w:sz w:val="20"/>
        <w:szCs w:val="20"/>
      </w:rPr>
      <w:t>(</w:t>
    </w:r>
    <w:r>
      <w:rPr>
        <w:i/>
        <w:sz w:val="20"/>
        <w:szCs w:val="20"/>
        <w:lang w:val="ru-RU"/>
      </w:rPr>
      <w:t>839</w:t>
    </w:r>
    <w:r>
      <w:rPr>
        <w:i/>
        <w:sz w:val="20"/>
        <w:szCs w:val="20"/>
      </w:rPr>
      <w:t>)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</w:p>
  <w:p w:rsidR="008307BB" w:rsidRPr="00201B13" w:rsidRDefault="008307BB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E96F73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E96F73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Default="008307BB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proofErr w:type="spellStart"/>
    <w:r>
      <w:rPr>
        <w:i/>
        <w:sz w:val="20"/>
        <w:szCs w:val="20"/>
        <w:lang w:val="bg-BG"/>
      </w:rPr>
      <w:t>п.к</w:t>
    </w:r>
    <w:proofErr w:type="spellEnd"/>
    <w:r>
      <w:rPr>
        <w:i/>
        <w:sz w:val="20"/>
        <w:szCs w:val="20"/>
        <w:lang w:val="bg-BG"/>
      </w:rPr>
      <w:t>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  <w:lang w:val="ru-RU"/>
      </w:rPr>
      <w:t xml:space="preserve">и </w:t>
    </w:r>
    <w:r w:rsidRPr="00B14F2B">
      <w:rPr>
        <w:i/>
        <w:sz w:val="20"/>
        <w:szCs w:val="20"/>
        <w:lang w:val="ru-RU"/>
      </w:rPr>
      <w:t>факс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>611 110</w:t>
    </w:r>
    <w:r>
      <w:rPr>
        <w:i/>
        <w:sz w:val="20"/>
        <w:szCs w:val="20"/>
      </w:rPr>
      <w:t>(836,</w:t>
    </w:r>
    <w:r>
      <w:rPr>
        <w:i/>
        <w:sz w:val="20"/>
        <w:szCs w:val="20"/>
        <w:lang w:val="ru-RU"/>
      </w:rPr>
      <w:t>839</w:t>
    </w:r>
    <w:r>
      <w:rPr>
        <w:i/>
        <w:sz w:val="20"/>
        <w:szCs w:val="20"/>
      </w:rPr>
      <w:t>)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55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eastAsia="bg-BG"/>
      </w:rPr>
      <w:t xml:space="preserve"> </w:t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47" w:rsidRDefault="00044047">
      <w:r>
        <w:separator/>
      </w:r>
    </w:p>
  </w:footnote>
  <w:footnote w:type="continuationSeparator" w:id="0">
    <w:p w:rsidR="00044047" w:rsidRDefault="0004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Pr="00FD64B5" w:rsidRDefault="008307BB" w:rsidP="00201B13">
    <w:pPr>
      <w:pStyle w:val="a5"/>
      <w:jc w:val="right"/>
      <w:rPr>
        <w:bCs/>
        <w:caps/>
      </w:rPr>
    </w:pPr>
    <w:r w:rsidRPr="00FD64B5">
      <w:rPr>
        <w:bCs/>
        <w:caps/>
      </w:rPr>
      <w:t xml:space="preserve">Класификация: [ниво </w:t>
    </w:r>
    <w:r>
      <w:rPr>
        <w:bCs/>
        <w:caps/>
      </w:rPr>
      <w:t>0</w:t>
    </w:r>
    <w:r w:rsidRPr="00FD64B5">
      <w:rPr>
        <w:bCs/>
        <w:caps/>
      </w:rPr>
      <w:t>]</w:t>
    </w:r>
  </w:p>
  <w:p w:rsidR="008307BB" w:rsidRPr="008307BB" w:rsidRDefault="008307BB" w:rsidP="00201B13">
    <w:pPr>
      <w:pStyle w:val="a5"/>
      <w:jc w:val="right"/>
    </w:pPr>
    <w:r w:rsidRPr="001A732A">
      <w:rPr>
        <w:b/>
        <w:bCs/>
      </w:rPr>
      <w:t xml:space="preserve">TLP: </w:t>
    </w:r>
    <w:r>
      <w:rPr>
        <w:b/>
        <w:bCs/>
      </w:rPr>
      <w:t>WHITE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Default="008307B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8307BB" w:rsidRDefault="008307B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54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BB" w:rsidRPr="00011BEE" w:rsidRDefault="008307BB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8307BB" w:rsidRPr="006E36E2" w:rsidRDefault="008307BB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0D1"/>
    <w:multiLevelType w:val="hybridMultilevel"/>
    <w:tmpl w:val="7040B754"/>
    <w:lvl w:ilvl="0" w:tplc="09FEA06A">
      <w:start w:val="1"/>
      <w:numFmt w:val="upperRoman"/>
      <w:lvlText w:val="%1."/>
      <w:lvlJc w:val="left"/>
      <w:pPr>
        <w:ind w:left="1146" w:hanging="72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4A2DEA"/>
    <w:multiLevelType w:val="multilevel"/>
    <w:tmpl w:val="779CF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370D51"/>
    <w:multiLevelType w:val="hybridMultilevel"/>
    <w:tmpl w:val="89949924"/>
    <w:lvl w:ilvl="0" w:tplc="951CD3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16235B"/>
    <w:multiLevelType w:val="hybridMultilevel"/>
    <w:tmpl w:val="79DA1FFA"/>
    <w:lvl w:ilvl="0" w:tplc="6384572A">
      <w:start w:val="2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2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60C6"/>
    <w:rsid w:val="00042E26"/>
    <w:rsid w:val="00044047"/>
    <w:rsid w:val="00064C82"/>
    <w:rsid w:val="00066756"/>
    <w:rsid w:val="000D31A9"/>
    <w:rsid w:val="00130247"/>
    <w:rsid w:val="00137E8A"/>
    <w:rsid w:val="00142F45"/>
    <w:rsid w:val="001622FD"/>
    <w:rsid w:val="001675D4"/>
    <w:rsid w:val="001A732A"/>
    <w:rsid w:val="001C0C8D"/>
    <w:rsid w:val="001C25F5"/>
    <w:rsid w:val="001C5EDA"/>
    <w:rsid w:val="001C5F8A"/>
    <w:rsid w:val="001F760A"/>
    <w:rsid w:val="00201B13"/>
    <w:rsid w:val="00224730"/>
    <w:rsid w:val="002502D0"/>
    <w:rsid w:val="002573F3"/>
    <w:rsid w:val="00285137"/>
    <w:rsid w:val="002E31BC"/>
    <w:rsid w:val="002E3D36"/>
    <w:rsid w:val="00332E65"/>
    <w:rsid w:val="00365DFB"/>
    <w:rsid w:val="00385904"/>
    <w:rsid w:val="00390150"/>
    <w:rsid w:val="003912E4"/>
    <w:rsid w:val="0039235C"/>
    <w:rsid w:val="003A2D38"/>
    <w:rsid w:val="003B6F00"/>
    <w:rsid w:val="003D77A5"/>
    <w:rsid w:val="00427B2B"/>
    <w:rsid w:val="00452F98"/>
    <w:rsid w:val="00487DC7"/>
    <w:rsid w:val="004E291D"/>
    <w:rsid w:val="004E70F1"/>
    <w:rsid w:val="004F742B"/>
    <w:rsid w:val="005003DF"/>
    <w:rsid w:val="00504CBD"/>
    <w:rsid w:val="00505BE2"/>
    <w:rsid w:val="00520B7B"/>
    <w:rsid w:val="005230B9"/>
    <w:rsid w:val="00531ED5"/>
    <w:rsid w:val="00546858"/>
    <w:rsid w:val="00590860"/>
    <w:rsid w:val="005A0B07"/>
    <w:rsid w:val="005E1CDC"/>
    <w:rsid w:val="0061029F"/>
    <w:rsid w:val="00611DE5"/>
    <w:rsid w:val="0062607D"/>
    <w:rsid w:val="00646D35"/>
    <w:rsid w:val="006473C7"/>
    <w:rsid w:val="00654F0C"/>
    <w:rsid w:val="00667789"/>
    <w:rsid w:val="00684B28"/>
    <w:rsid w:val="006E36E2"/>
    <w:rsid w:val="006E37FC"/>
    <w:rsid w:val="006E6701"/>
    <w:rsid w:val="0074089D"/>
    <w:rsid w:val="00752477"/>
    <w:rsid w:val="00765886"/>
    <w:rsid w:val="00772C4F"/>
    <w:rsid w:val="007B2CED"/>
    <w:rsid w:val="007D4E34"/>
    <w:rsid w:val="007E26BA"/>
    <w:rsid w:val="007F7DC8"/>
    <w:rsid w:val="0080124D"/>
    <w:rsid w:val="00807AA3"/>
    <w:rsid w:val="00823C39"/>
    <w:rsid w:val="008307BB"/>
    <w:rsid w:val="00850D28"/>
    <w:rsid w:val="00873943"/>
    <w:rsid w:val="0088621D"/>
    <w:rsid w:val="008878C4"/>
    <w:rsid w:val="008926DA"/>
    <w:rsid w:val="00893D57"/>
    <w:rsid w:val="008A20C3"/>
    <w:rsid w:val="008A34D3"/>
    <w:rsid w:val="008A519B"/>
    <w:rsid w:val="008B6A15"/>
    <w:rsid w:val="008D3C35"/>
    <w:rsid w:val="008D4C07"/>
    <w:rsid w:val="008E4258"/>
    <w:rsid w:val="008E45AF"/>
    <w:rsid w:val="009320BA"/>
    <w:rsid w:val="00940CD6"/>
    <w:rsid w:val="00951B93"/>
    <w:rsid w:val="009673FD"/>
    <w:rsid w:val="00977EF8"/>
    <w:rsid w:val="009E14F1"/>
    <w:rsid w:val="009E27D6"/>
    <w:rsid w:val="009F1BBA"/>
    <w:rsid w:val="009F1DFA"/>
    <w:rsid w:val="00A12F54"/>
    <w:rsid w:val="00A252FC"/>
    <w:rsid w:val="00A35278"/>
    <w:rsid w:val="00A86E79"/>
    <w:rsid w:val="00A961D7"/>
    <w:rsid w:val="00AA11D5"/>
    <w:rsid w:val="00AA49CD"/>
    <w:rsid w:val="00AB49F3"/>
    <w:rsid w:val="00B10AA9"/>
    <w:rsid w:val="00B278AE"/>
    <w:rsid w:val="00B34F62"/>
    <w:rsid w:val="00B83086"/>
    <w:rsid w:val="00B912E5"/>
    <w:rsid w:val="00B93216"/>
    <w:rsid w:val="00BB4444"/>
    <w:rsid w:val="00BB6AC1"/>
    <w:rsid w:val="00BD620A"/>
    <w:rsid w:val="00BE6D5F"/>
    <w:rsid w:val="00BF05AB"/>
    <w:rsid w:val="00C24576"/>
    <w:rsid w:val="00C31163"/>
    <w:rsid w:val="00C46133"/>
    <w:rsid w:val="00C609D1"/>
    <w:rsid w:val="00C62D67"/>
    <w:rsid w:val="00C85D3E"/>
    <w:rsid w:val="00CA3864"/>
    <w:rsid w:val="00CA3D84"/>
    <w:rsid w:val="00CB597C"/>
    <w:rsid w:val="00CC6E9A"/>
    <w:rsid w:val="00CD2BD8"/>
    <w:rsid w:val="00CE2ED7"/>
    <w:rsid w:val="00CE4BA2"/>
    <w:rsid w:val="00D241D5"/>
    <w:rsid w:val="00D31321"/>
    <w:rsid w:val="00D518F8"/>
    <w:rsid w:val="00D5556B"/>
    <w:rsid w:val="00D76780"/>
    <w:rsid w:val="00D9285B"/>
    <w:rsid w:val="00DA78A8"/>
    <w:rsid w:val="00DE3F56"/>
    <w:rsid w:val="00E01FD7"/>
    <w:rsid w:val="00E22171"/>
    <w:rsid w:val="00E25B59"/>
    <w:rsid w:val="00E3299A"/>
    <w:rsid w:val="00E4230E"/>
    <w:rsid w:val="00E470B0"/>
    <w:rsid w:val="00E56D1E"/>
    <w:rsid w:val="00E83FB3"/>
    <w:rsid w:val="00E96F73"/>
    <w:rsid w:val="00E97750"/>
    <w:rsid w:val="00EC232D"/>
    <w:rsid w:val="00ED796A"/>
    <w:rsid w:val="00EE5333"/>
    <w:rsid w:val="00EF082A"/>
    <w:rsid w:val="00EF60C9"/>
    <w:rsid w:val="00F00009"/>
    <w:rsid w:val="00F0253E"/>
    <w:rsid w:val="00F162E9"/>
    <w:rsid w:val="00F3555A"/>
    <w:rsid w:val="00F42CDA"/>
    <w:rsid w:val="00F772DB"/>
    <w:rsid w:val="00F83158"/>
    <w:rsid w:val="00F94837"/>
    <w:rsid w:val="00FA09F3"/>
    <w:rsid w:val="00FA6847"/>
    <w:rsid w:val="00FA7043"/>
    <w:rsid w:val="00FB4426"/>
    <w:rsid w:val="00FB4A60"/>
    <w:rsid w:val="00FC4041"/>
    <w:rsid w:val="00FE0562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E8537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224213"/>
    <w:rsid w:val="002D6A30"/>
    <w:rsid w:val="003679B9"/>
    <w:rsid w:val="00607B21"/>
    <w:rsid w:val="006A7EA0"/>
    <w:rsid w:val="00764106"/>
    <w:rsid w:val="00812E13"/>
    <w:rsid w:val="00846D1D"/>
    <w:rsid w:val="00B80E2A"/>
    <w:rsid w:val="00BA16EC"/>
    <w:rsid w:val="00C00299"/>
    <w:rsid w:val="00C13E69"/>
    <w:rsid w:val="00D96DE1"/>
    <w:rsid w:val="00E14066"/>
    <w:rsid w:val="00E579D6"/>
    <w:rsid w:val="00E771E6"/>
    <w:rsid w:val="00EA69A0"/>
    <w:rsid w:val="00F8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blankaOU</Template>
  <TotalTime>134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Ivan Yovov</cp:lastModifiedBy>
  <cp:revision>35</cp:revision>
  <cp:lastPrinted>2024-11-07T14:45:00Z</cp:lastPrinted>
  <dcterms:created xsi:type="dcterms:W3CDTF">2023-05-11T13:54:00Z</dcterms:created>
  <dcterms:modified xsi:type="dcterms:W3CDTF">2025-06-18T10:24:00Z</dcterms:modified>
</cp:coreProperties>
</file>