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E2" w:rsidRDefault="006E36E2" w:rsidP="00365DFB">
      <w:pPr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sdt>
      <w:sdtPr>
        <w:rPr>
          <w:rStyle w:val="Style5"/>
        </w:rPr>
        <w:alias w:val="изберете ниво на класификация"/>
        <w:tag w:val="изберете ниво на класификация"/>
        <w:id w:val="-1310941896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0] TLP:WHITE" w:value="КЛАСИФИКАЦИЯ: [НИВО 0] TLP:WHITE"/>
          <w:listItem w:displayText="КЛАСИФИКАЦИЯ: [НИВО 1] TLP:GREEN" w:value="КЛАСИФИКАЦИЯ: [НИВО 1] TLP:GREEN"/>
          <w:listItem w:displayText="КЛАСИФИКАЦИЯ: [НИВО 2] TLP:AMBER" w:value="КЛАСИФИКАЦИЯ: [НИВО 2] TLP:AMBER"/>
        </w:comboBox>
      </w:sdtPr>
      <w:sdtEndPr>
        <w:rPr>
          <w:rStyle w:val="Style5"/>
        </w:rPr>
      </w:sdtEndPr>
      <w:sdtContent>
        <w:p w:rsidR="006E36E2" w:rsidRDefault="006E36E2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 w:rsidRPr="00951B93">
            <w:rPr>
              <w:rStyle w:val="Style5"/>
            </w:rPr>
            <w:t>КЛАСИФИКАЦИЯ: [НИВО 1] TLP:GREEN</w:t>
          </w:r>
        </w:p>
      </w:sdtContent>
    </w:sdt>
    <w:p w:rsidR="006E6701" w:rsidRDefault="003A2D38" w:rsidP="00E127AC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8124D5">
        <w:rPr>
          <w:rFonts w:ascii="Times New Roman CYR" w:hAnsi="Times New Roman CYR" w:cs="Times New Roman CYR"/>
          <w:bCs/>
          <w:noProof/>
          <w:color w:val="000000"/>
          <w:lang w:val="bg-BG" w:eastAsia="bg-BG"/>
        </w:rPr>
        <w:t xml:space="preserve">                                     </w:t>
      </w:r>
      <w:r w:rsidR="00765886">
        <w:rPr>
          <w:rFonts w:ascii="Times New Roman CYR" w:hAnsi="Times New Roman CYR" w:cs="Times New Roman CYR"/>
          <w:bCs/>
          <w:noProof/>
          <w:color w:val="000000"/>
          <w:lang w:val="bg-BG" w:eastAsia="bg-BG"/>
        </w:rPr>
        <w:drawing>
          <wp:inline distT="0" distB="0" distL="0" distR="0" wp14:anchorId="55091C11" wp14:editId="5986ADBD">
            <wp:extent cx="288235" cy="2666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1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6" cy="28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7AC" w:rsidRDefault="00E127AC" w:rsidP="00E127AC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E127AC" w:rsidRPr="00E127AC" w:rsidRDefault="00E127AC" w:rsidP="00E127AC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4702C4" w:rsidRDefault="004702C4" w:rsidP="004702C4">
      <w:pPr>
        <w:jc w:val="both"/>
        <w:rPr>
          <w:b/>
          <w:color w:val="000000"/>
          <w:lang w:val="ru-RU"/>
        </w:rPr>
      </w:pPr>
    </w:p>
    <w:p w:rsidR="001165F7" w:rsidRDefault="001165F7" w:rsidP="004702C4">
      <w:pPr>
        <w:jc w:val="both"/>
        <w:rPr>
          <w:b/>
          <w:color w:val="000000"/>
          <w:lang w:val="ru-RU"/>
        </w:rPr>
      </w:pPr>
    </w:p>
    <w:p w:rsidR="00427A89" w:rsidRDefault="00427A89" w:rsidP="00427A89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b/>
          <w:bCs/>
          <w:color w:val="000000"/>
          <w:spacing w:val="280"/>
          <w:sz w:val="28"/>
          <w:szCs w:val="28"/>
          <w:lang w:val="ru-RU"/>
        </w:rPr>
      </w:pPr>
      <w:r>
        <w:rPr>
          <w:b/>
          <w:bCs/>
          <w:color w:val="000000"/>
          <w:spacing w:val="280"/>
          <w:sz w:val="28"/>
          <w:szCs w:val="28"/>
          <w:lang w:val="ru-RU"/>
        </w:rPr>
        <w:t>ЗАПОВЕД</w:t>
      </w:r>
    </w:p>
    <w:p w:rsidR="00427A89" w:rsidRDefault="00427A89" w:rsidP="00427A89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b/>
          <w:bCs/>
          <w:color w:val="000000"/>
          <w:spacing w:val="280"/>
          <w:sz w:val="28"/>
          <w:szCs w:val="28"/>
          <w:lang w:val="ru-RU"/>
        </w:rPr>
      </w:pPr>
    </w:p>
    <w:p w:rsidR="00444CFA" w:rsidRPr="005B6AD6" w:rsidRDefault="005A106E" w:rsidP="00444C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№ ОКД-18-02-1</w:t>
      </w:r>
    </w:p>
    <w:p w:rsidR="00444CFA" w:rsidRPr="005B6AD6" w:rsidRDefault="00444CFA" w:rsidP="00444C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427A89" w:rsidRPr="000916A7" w:rsidRDefault="00444CFA" w:rsidP="000916A7">
      <w:pPr>
        <w:tabs>
          <w:tab w:val="left" w:pos="6480"/>
        </w:tabs>
        <w:spacing w:line="48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  <w:t>В. Търново,</w:t>
      </w:r>
      <w:r w:rsidR="005A106E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20.09.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2024</w:t>
      </w: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г.</w:t>
      </w:r>
    </w:p>
    <w:p w:rsidR="00427A89" w:rsidRDefault="00427A89" w:rsidP="00427A89">
      <w:pPr>
        <w:jc w:val="center"/>
        <w:rPr>
          <w:b/>
          <w:bCs/>
          <w:color w:val="000000"/>
          <w:sz w:val="28"/>
          <w:szCs w:val="28"/>
          <w:lang w:val="bg-BG"/>
        </w:rPr>
      </w:pPr>
    </w:p>
    <w:p w:rsidR="00427A89" w:rsidRDefault="00427A89" w:rsidP="00427A89">
      <w:pPr>
        <w:ind w:firstLine="720"/>
        <w:jc w:val="both"/>
        <w:rPr>
          <w:bCs/>
          <w:color w:val="000000"/>
          <w:sz w:val="28"/>
          <w:szCs w:val="28"/>
          <w:lang w:val="bg-BG"/>
        </w:rPr>
      </w:pPr>
      <w:r>
        <w:rPr>
          <w:bCs/>
          <w:color w:val="000000"/>
          <w:sz w:val="28"/>
          <w:szCs w:val="28"/>
          <w:lang w:val="bg-BG"/>
        </w:rPr>
        <w:t xml:space="preserve">На основание чл. 32, ал. 1 и чл. 31, ал. 1, т. 1, т. 2, т. 6 и т. 8 от Закона за администрацията, § 1а от Допълнителните разпоредби на Закона за движение по пътищата </w:t>
      </w:r>
    </w:p>
    <w:p w:rsidR="00427A89" w:rsidRDefault="00427A89" w:rsidP="00427A89">
      <w:pPr>
        <w:ind w:firstLine="720"/>
        <w:jc w:val="both"/>
        <w:rPr>
          <w:bCs/>
          <w:color w:val="000000"/>
          <w:sz w:val="28"/>
          <w:szCs w:val="28"/>
          <w:lang w:val="bg-BG"/>
        </w:rPr>
      </w:pPr>
    </w:p>
    <w:p w:rsidR="00427A89" w:rsidRDefault="00427A89" w:rsidP="00427A89">
      <w:pPr>
        <w:jc w:val="both"/>
        <w:rPr>
          <w:bCs/>
          <w:color w:val="000000"/>
          <w:sz w:val="28"/>
          <w:szCs w:val="28"/>
          <w:lang w:val="bg-BG"/>
        </w:rPr>
      </w:pPr>
    </w:p>
    <w:p w:rsidR="00427A89" w:rsidRDefault="00427A89" w:rsidP="00427A89">
      <w:pPr>
        <w:jc w:val="center"/>
        <w:rPr>
          <w:rFonts w:eastAsia="Calibri"/>
          <w:b/>
          <w:bCs/>
          <w:color w:val="000000"/>
          <w:sz w:val="28"/>
          <w:szCs w:val="28"/>
          <w:lang w:val="bg-BG"/>
        </w:rPr>
      </w:pPr>
      <w:r>
        <w:rPr>
          <w:rFonts w:eastAsia="Calibri"/>
          <w:b/>
          <w:bCs/>
          <w:color w:val="000000"/>
          <w:sz w:val="28"/>
          <w:szCs w:val="28"/>
          <w:lang w:val="bg-BG"/>
        </w:rPr>
        <w:t>О П Р Е Д Е Л Я М</w:t>
      </w:r>
    </w:p>
    <w:p w:rsidR="00427A89" w:rsidRDefault="00427A89" w:rsidP="00427A89">
      <w:pPr>
        <w:jc w:val="center"/>
        <w:rPr>
          <w:b/>
          <w:bCs/>
          <w:color w:val="000000"/>
          <w:sz w:val="28"/>
          <w:szCs w:val="28"/>
          <w:lang w:val="bg-BG"/>
        </w:rPr>
      </w:pPr>
    </w:p>
    <w:p w:rsidR="00427A89" w:rsidRDefault="00427A89" w:rsidP="00427A89">
      <w:pPr>
        <w:jc w:val="center"/>
        <w:rPr>
          <w:b/>
          <w:bCs/>
          <w:color w:val="000000"/>
          <w:sz w:val="28"/>
          <w:szCs w:val="28"/>
          <w:lang w:val="bg-BG"/>
        </w:rPr>
      </w:pPr>
      <w:r>
        <w:rPr>
          <w:b/>
          <w:bCs/>
          <w:color w:val="000000"/>
          <w:sz w:val="28"/>
          <w:szCs w:val="28"/>
          <w:lang w:val="bg-BG"/>
        </w:rPr>
        <w:t xml:space="preserve">СЪСТАВ НА ОБЛАСТНА КОМИСИЯ </w:t>
      </w:r>
    </w:p>
    <w:p w:rsidR="00427A89" w:rsidRDefault="00427A89" w:rsidP="00427A89">
      <w:pPr>
        <w:jc w:val="center"/>
        <w:rPr>
          <w:b/>
          <w:bCs/>
          <w:color w:val="000000"/>
          <w:sz w:val="28"/>
          <w:szCs w:val="28"/>
          <w:lang w:val="bg-BG"/>
        </w:rPr>
      </w:pPr>
      <w:r>
        <w:rPr>
          <w:b/>
          <w:bCs/>
          <w:color w:val="000000"/>
          <w:sz w:val="28"/>
          <w:szCs w:val="28"/>
          <w:lang w:val="bg-BG"/>
        </w:rPr>
        <w:t>ПО БЕЗОПАСНОСТ НА ДВИЖЕНИЕТО ПО ПЪТИЩАТА</w:t>
      </w:r>
    </w:p>
    <w:p w:rsidR="00427A89" w:rsidRDefault="00427A89" w:rsidP="00427A89">
      <w:pPr>
        <w:jc w:val="both"/>
        <w:rPr>
          <w:b/>
          <w:bCs/>
          <w:color w:val="000000"/>
          <w:sz w:val="28"/>
          <w:szCs w:val="28"/>
          <w:lang w:val="bg-BG"/>
        </w:rPr>
      </w:pPr>
    </w:p>
    <w:p w:rsidR="00427A89" w:rsidRDefault="00427A89" w:rsidP="00427A89">
      <w:pPr>
        <w:jc w:val="both"/>
        <w:rPr>
          <w:bCs/>
          <w:sz w:val="28"/>
          <w:szCs w:val="28"/>
          <w:lang w:val="bg-BG"/>
        </w:rPr>
      </w:pPr>
      <w:r>
        <w:rPr>
          <w:b/>
          <w:bCs/>
          <w:color w:val="000000"/>
          <w:sz w:val="28"/>
          <w:szCs w:val="28"/>
          <w:lang w:val="bg-BG"/>
        </w:rPr>
        <w:tab/>
        <w:t xml:space="preserve">ПРЕДСЕДАТЕЛ: </w:t>
      </w:r>
      <w:r>
        <w:rPr>
          <w:bCs/>
          <w:sz w:val="28"/>
          <w:szCs w:val="28"/>
          <w:lang w:val="bg-BG"/>
        </w:rPr>
        <w:t>ИВАЙЛО ЗДРАВКОВ – ОБЛАСТЕН УПРАВИТЕЛ;</w:t>
      </w:r>
    </w:p>
    <w:p w:rsidR="00427A89" w:rsidRDefault="00427A89" w:rsidP="00427A89">
      <w:pPr>
        <w:jc w:val="both"/>
        <w:rPr>
          <w:bCs/>
          <w:color w:val="000000"/>
          <w:sz w:val="28"/>
          <w:szCs w:val="28"/>
          <w:lang w:val="bg-BG"/>
        </w:rPr>
      </w:pPr>
    </w:p>
    <w:p w:rsidR="00427A89" w:rsidRDefault="00427A89" w:rsidP="00427A89">
      <w:pPr>
        <w:jc w:val="both"/>
        <w:rPr>
          <w:bCs/>
          <w:sz w:val="28"/>
          <w:szCs w:val="28"/>
          <w:lang w:val="bg-BG"/>
        </w:rPr>
      </w:pPr>
      <w:r>
        <w:rPr>
          <w:bCs/>
          <w:color w:val="000000"/>
          <w:sz w:val="28"/>
          <w:szCs w:val="28"/>
          <w:lang w:val="bg-BG"/>
        </w:rPr>
        <w:tab/>
      </w:r>
      <w:r>
        <w:rPr>
          <w:b/>
          <w:bCs/>
          <w:color w:val="000000"/>
          <w:sz w:val="28"/>
          <w:szCs w:val="28"/>
          <w:lang w:val="bg-BG"/>
        </w:rPr>
        <w:t>ЗАМ. ПРЕДСЕДАТЕЛ:</w:t>
      </w:r>
      <w:r w:rsidR="006F0D15">
        <w:rPr>
          <w:bCs/>
          <w:color w:val="000000"/>
          <w:sz w:val="28"/>
          <w:szCs w:val="28"/>
          <w:lang w:val="bg-BG"/>
        </w:rPr>
        <w:t xml:space="preserve"> ИВАН МАРИНОВ</w:t>
      </w:r>
      <w:r>
        <w:rPr>
          <w:bCs/>
          <w:sz w:val="28"/>
          <w:szCs w:val="28"/>
          <w:lang w:val="bg-BG"/>
        </w:rPr>
        <w:t xml:space="preserve"> – ЗАМЕСТНИК ОБЛАСТЕН УПРАВИТЕЛ;</w:t>
      </w:r>
    </w:p>
    <w:p w:rsidR="00427A89" w:rsidRDefault="00427A89" w:rsidP="00427A89">
      <w:pPr>
        <w:jc w:val="both"/>
        <w:rPr>
          <w:bCs/>
          <w:color w:val="000000"/>
          <w:sz w:val="28"/>
          <w:szCs w:val="28"/>
          <w:lang w:val="bg-BG"/>
        </w:rPr>
      </w:pPr>
    </w:p>
    <w:p w:rsidR="00427A89" w:rsidRDefault="00427A89" w:rsidP="00427A89">
      <w:pPr>
        <w:jc w:val="both"/>
        <w:rPr>
          <w:bCs/>
          <w:color w:val="000000"/>
          <w:sz w:val="28"/>
          <w:szCs w:val="28"/>
          <w:lang w:val="bg-BG"/>
        </w:rPr>
      </w:pPr>
      <w:r>
        <w:rPr>
          <w:bCs/>
          <w:color w:val="000000"/>
          <w:sz w:val="28"/>
          <w:szCs w:val="28"/>
          <w:lang w:val="bg-BG"/>
        </w:rPr>
        <w:tab/>
      </w:r>
      <w:r>
        <w:rPr>
          <w:b/>
          <w:bCs/>
          <w:color w:val="000000"/>
          <w:sz w:val="28"/>
          <w:szCs w:val="28"/>
          <w:lang w:val="bg-BG"/>
        </w:rPr>
        <w:t>СЕКРЕТАР И ЧЛЕН НА КОМИСИЯТА:</w:t>
      </w:r>
      <w:r>
        <w:rPr>
          <w:bCs/>
          <w:color w:val="000000"/>
          <w:sz w:val="28"/>
          <w:szCs w:val="28"/>
          <w:lang w:val="bg-BG"/>
        </w:rPr>
        <w:t xml:space="preserve"> ИЛИЯН ИЛИЕВ – гл. експерт, дирекция „Административен контрол, регионално развитие и държавна собственост“.</w:t>
      </w:r>
    </w:p>
    <w:p w:rsidR="00427A89" w:rsidRDefault="00427A89" w:rsidP="00427A89">
      <w:pPr>
        <w:jc w:val="both"/>
        <w:rPr>
          <w:bCs/>
          <w:color w:val="000000"/>
          <w:sz w:val="28"/>
          <w:szCs w:val="28"/>
          <w:lang w:val="bg-BG"/>
        </w:rPr>
      </w:pPr>
    </w:p>
    <w:p w:rsidR="00427A89" w:rsidRDefault="00427A89" w:rsidP="00427A89">
      <w:pPr>
        <w:jc w:val="both"/>
        <w:rPr>
          <w:b/>
          <w:bCs/>
          <w:color w:val="000000"/>
          <w:sz w:val="28"/>
          <w:szCs w:val="28"/>
          <w:lang w:val="bg-BG"/>
        </w:rPr>
      </w:pPr>
      <w:r>
        <w:rPr>
          <w:bCs/>
          <w:color w:val="000000"/>
          <w:sz w:val="28"/>
          <w:szCs w:val="28"/>
          <w:lang w:val="bg-BG"/>
        </w:rPr>
        <w:tab/>
      </w:r>
      <w:r>
        <w:rPr>
          <w:b/>
          <w:bCs/>
          <w:color w:val="000000"/>
          <w:sz w:val="28"/>
          <w:szCs w:val="28"/>
          <w:lang w:val="bg-BG"/>
        </w:rPr>
        <w:t>ЧЛЕНОВЕ:</w:t>
      </w:r>
    </w:p>
    <w:p w:rsidR="00427A89" w:rsidRDefault="00427A89" w:rsidP="00427A89">
      <w:pPr>
        <w:jc w:val="both"/>
        <w:rPr>
          <w:bCs/>
          <w:sz w:val="28"/>
          <w:szCs w:val="28"/>
          <w:lang w:val="bg-BG"/>
        </w:rPr>
      </w:pP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Гл. инспектор Радостин Върбанов – началник сектор „Пътна полиция“ при ОД на МВР;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Красимир Минев – началник на Областен отдел „Автомобилна администрация“ – Велико Търново;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Инж. Венцислав Ангелов – директор на Областно пътно управление – Велико Търново;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lastRenderedPageBreak/>
        <w:t>Гл. инспектор Станко Лазов – началник сектор ПГСД при РД „Пожарна безопасност и защита на населението“ – Велико Търново;</w:t>
      </w:r>
    </w:p>
    <w:p w:rsidR="00427A89" w:rsidRPr="0049048F" w:rsidRDefault="00ED30F2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 xml:space="preserve">Инж. </w:t>
      </w:r>
      <w:r w:rsidR="00427A89" w:rsidRPr="0049048F">
        <w:rPr>
          <w:bCs/>
          <w:sz w:val="28"/>
          <w:szCs w:val="28"/>
          <w:lang w:val="bg-BG"/>
        </w:rPr>
        <w:t>Розалия Личева – началник на Регионално управление на образованието – Велико Търново;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Зорница Стоянова – директор на Областен съвет на БЧК – Велико Търново;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Румен Герджиков – ръководител на звено „Автокомплекс“, Център за спешна медицинска помощ – Велико Търново;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 xml:space="preserve">Йорданка Илиева - </w:t>
      </w:r>
      <w:r w:rsidRPr="0049048F">
        <w:rPr>
          <w:bCs/>
          <w:sz w:val="28"/>
          <w:szCs w:val="28"/>
        </w:rPr>
        <w:t>гл.</w:t>
      </w:r>
      <w:r w:rsidRPr="0049048F">
        <w:rPr>
          <w:bCs/>
          <w:sz w:val="28"/>
          <w:szCs w:val="28"/>
          <w:lang w:val="bg-BG"/>
        </w:rPr>
        <w:t xml:space="preserve"> </w:t>
      </w:r>
      <w:r w:rsidRPr="0049048F">
        <w:rPr>
          <w:bCs/>
          <w:sz w:val="28"/>
          <w:szCs w:val="28"/>
        </w:rPr>
        <w:t>експерт в отдел „Профилактика на болестите и промоция на здравето</w:t>
      </w:r>
      <w:r w:rsidRPr="0049048F">
        <w:rPr>
          <w:bCs/>
          <w:sz w:val="28"/>
          <w:szCs w:val="28"/>
          <w:lang w:val="bg-BG"/>
        </w:rPr>
        <w:t>“, Регионална здравна инспекция  - Велико Търново;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Николай Иванов – прокурор в Окръжна прокуратура – Велико Търново;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Йордан Спасов  - управител на СБА – клон Велико Търново;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Михаел Ангелов – главен експерт,</w:t>
      </w:r>
      <w:r w:rsidR="00B02614" w:rsidRPr="0049048F">
        <w:rPr>
          <w:bCs/>
          <w:sz w:val="28"/>
          <w:szCs w:val="28"/>
          <w:lang w:val="bg-BG"/>
        </w:rPr>
        <w:t xml:space="preserve"> отдел ИМСИПОД към </w:t>
      </w:r>
      <w:r w:rsidRPr="0049048F">
        <w:rPr>
          <w:bCs/>
          <w:sz w:val="28"/>
          <w:szCs w:val="28"/>
          <w:lang w:val="bg-BG"/>
        </w:rPr>
        <w:t>Община Велико Търново;</w:t>
      </w:r>
      <w:r w:rsidRPr="0049048F">
        <w:rPr>
          <w:bCs/>
          <w:sz w:val="28"/>
          <w:szCs w:val="28"/>
          <w:lang w:val="bg-BG"/>
        </w:rPr>
        <w:tab/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49048F">
        <w:rPr>
          <w:bCs/>
          <w:sz w:val="28"/>
          <w:szCs w:val="28"/>
          <w:lang w:val="bg-BG"/>
        </w:rPr>
        <w:t xml:space="preserve">Ралица Илиева – </w:t>
      </w:r>
      <w:r w:rsidRPr="0049048F">
        <w:rPr>
          <w:bCs/>
          <w:sz w:val="28"/>
          <w:szCs w:val="28"/>
        </w:rPr>
        <w:t>спец</w:t>
      </w:r>
      <w:r w:rsidRPr="0049048F">
        <w:rPr>
          <w:bCs/>
          <w:sz w:val="28"/>
          <w:szCs w:val="28"/>
          <w:lang w:val="bg-BG"/>
        </w:rPr>
        <w:t xml:space="preserve">иалист </w:t>
      </w:r>
      <w:r w:rsidRPr="0049048F">
        <w:rPr>
          <w:bCs/>
          <w:sz w:val="28"/>
          <w:szCs w:val="28"/>
        </w:rPr>
        <w:t>“Транспортна мрежа“ в отдел „ Строителство и екология“</w:t>
      </w:r>
      <w:r w:rsidRPr="0049048F">
        <w:rPr>
          <w:bCs/>
          <w:sz w:val="28"/>
          <w:szCs w:val="28"/>
          <w:lang w:val="bg-BG"/>
        </w:rPr>
        <w:t>, Община Горна Оряховица;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Йордан Димитров – директор общинско предприятие „Благоустрояване“, Община Елена;</w:t>
      </w:r>
    </w:p>
    <w:p w:rsidR="00427A89" w:rsidRPr="0049048F" w:rsidRDefault="00F710F7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 xml:space="preserve">Димитър Димитров – младши експерт „Гражданска защита, отбранително-мобилизационна подготовка, транспорт и безопасност на движението по пътищата“ в дирекция „Обща администрация“ при </w:t>
      </w:r>
      <w:r w:rsidR="00427A89" w:rsidRPr="0049048F">
        <w:rPr>
          <w:bCs/>
          <w:sz w:val="28"/>
          <w:szCs w:val="28"/>
          <w:lang w:val="bg-BG"/>
        </w:rPr>
        <w:t>Община Златарица;</w:t>
      </w:r>
    </w:p>
    <w:p w:rsidR="00427A89" w:rsidRPr="0049048F" w:rsidRDefault="00723893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Инж. Деница Коева</w:t>
      </w:r>
      <w:r w:rsidR="00427A89" w:rsidRPr="0049048F">
        <w:rPr>
          <w:bCs/>
          <w:sz w:val="28"/>
          <w:szCs w:val="28"/>
          <w:lang w:val="bg-BG"/>
        </w:rPr>
        <w:t xml:space="preserve"> – зам. кмет на Община Лясковец;</w:t>
      </w:r>
    </w:p>
    <w:p w:rsidR="00427A89" w:rsidRPr="0049048F" w:rsidRDefault="00EC0B95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Албена</w:t>
      </w:r>
      <w:r w:rsidR="00427A89" w:rsidRPr="0049048F">
        <w:rPr>
          <w:bCs/>
          <w:sz w:val="28"/>
          <w:szCs w:val="28"/>
          <w:lang w:val="bg-BG"/>
        </w:rPr>
        <w:t xml:space="preserve"> Петрова - </w:t>
      </w:r>
      <w:r w:rsidR="00427A89" w:rsidRPr="0049048F">
        <w:rPr>
          <w:bCs/>
          <w:sz w:val="28"/>
          <w:szCs w:val="28"/>
        </w:rPr>
        <w:t>гл. специалист „Строителство,</w:t>
      </w:r>
      <w:r w:rsidR="00427A89" w:rsidRPr="0049048F">
        <w:rPr>
          <w:bCs/>
          <w:sz w:val="28"/>
          <w:szCs w:val="28"/>
          <w:lang w:val="bg-BG"/>
        </w:rPr>
        <w:t xml:space="preserve"> пътна</w:t>
      </w:r>
      <w:r w:rsidR="00427A89" w:rsidRPr="0049048F">
        <w:rPr>
          <w:bCs/>
          <w:sz w:val="28"/>
          <w:szCs w:val="28"/>
        </w:rPr>
        <w:t xml:space="preserve"> инфраструктура и безопасност на движението“</w:t>
      </w:r>
      <w:r w:rsidR="00427A89" w:rsidRPr="0049048F">
        <w:rPr>
          <w:bCs/>
          <w:sz w:val="28"/>
          <w:szCs w:val="28"/>
          <w:lang w:val="bg-BG"/>
        </w:rPr>
        <w:t>, Община Павликени;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Велко Великов – началник отдел „УК и ОМП“, Община Полски Тръмбеш;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Иван Шопов – зам. кмет на Община Свищов;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Стоян Стоянов – гл. специалист КРРДИБД, Община Стражица;</w:t>
      </w:r>
    </w:p>
    <w:p w:rsidR="00427A89" w:rsidRPr="0049048F" w:rsidRDefault="00427A89" w:rsidP="00427A89">
      <w:pPr>
        <w:numPr>
          <w:ilvl w:val="0"/>
          <w:numId w:val="8"/>
        </w:numPr>
        <w:jc w:val="both"/>
        <w:rPr>
          <w:bCs/>
          <w:sz w:val="28"/>
          <w:szCs w:val="28"/>
          <w:lang w:val="bg-BG"/>
        </w:rPr>
      </w:pPr>
      <w:r w:rsidRPr="0049048F">
        <w:rPr>
          <w:bCs/>
          <w:sz w:val="28"/>
          <w:szCs w:val="28"/>
          <w:lang w:val="bg-BG"/>
        </w:rPr>
        <w:t>Здравко Гърбов – зам. кмет на Община Сухиндол</w:t>
      </w:r>
      <w:r w:rsidRPr="0049048F">
        <w:rPr>
          <w:bCs/>
          <w:sz w:val="28"/>
          <w:szCs w:val="28"/>
        </w:rPr>
        <w:t>.</w:t>
      </w:r>
    </w:p>
    <w:p w:rsidR="00427A89" w:rsidRDefault="00427A89" w:rsidP="00427A89">
      <w:pPr>
        <w:jc w:val="both"/>
        <w:rPr>
          <w:bCs/>
          <w:color w:val="000000"/>
          <w:sz w:val="28"/>
          <w:szCs w:val="28"/>
          <w:lang w:val="bg-BG"/>
        </w:rPr>
      </w:pPr>
    </w:p>
    <w:p w:rsidR="00427A89" w:rsidRDefault="00427A89" w:rsidP="00427A89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r>
        <w:rPr>
          <w:bCs/>
          <w:color w:val="000000"/>
          <w:sz w:val="28"/>
          <w:szCs w:val="28"/>
          <w:lang w:val="bg-BG"/>
        </w:rPr>
        <w:t>Комисията координира и контролира проблемите по безопасността на движението по пътищата на територията на област Велико Търново, изготвя ежегоден доклад за състоянието на безопасността на движението и приема мерки за нейното подобряване.</w:t>
      </w:r>
    </w:p>
    <w:p w:rsidR="00427A89" w:rsidRDefault="00427A89" w:rsidP="00427A89">
      <w:pPr>
        <w:jc w:val="both"/>
        <w:rPr>
          <w:bCs/>
          <w:color w:val="000000"/>
          <w:sz w:val="28"/>
          <w:szCs w:val="28"/>
          <w:lang w:val="bg-BG"/>
        </w:rPr>
      </w:pPr>
    </w:p>
    <w:p w:rsidR="00427A89" w:rsidRDefault="00427A89" w:rsidP="00427A89">
      <w:pPr>
        <w:ind w:firstLine="360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Настоящата запо</w:t>
      </w:r>
      <w:r w:rsidR="00247CE9">
        <w:rPr>
          <w:bCs/>
          <w:sz w:val="28"/>
          <w:szCs w:val="28"/>
          <w:lang w:val="bg-BG"/>
        </w:rPr>
        <w:t xml:space="preserve">вед отменя </w:t>
      </w:r>
      <w:r w:rsidR="00247CE9" w:rsidRPr="00131ED5">
        <w:rPr>
          <w:bCs/>
          <w:sz w:val="28"/>
          <w:szCs w:val="28"/>
          <w:lang w:val="bg-BG"/>
        </w:rPr>
        <w:t>Заповед № ОКД-18-02-1/27.11.2023</w:t>
      </w:r>
      <w:r w:rsidRPr="00131ED5">
        <w:rPr>
          <w:bCs/>
          <w:sz w:val="28"/>
          <w:szCs w:val="28"/>
          <w:lang w:val="bg-BG"/>
        </w:rPr>
        <w:t xml:space="preserve"> г. </w:t>
      </w:r>
      <w:r>
        <w:rPr>
          <w:bCs/>
          <w:sz w:val="28"/>
          <w:szCs w:val="28"/>
          <w:lang w:val="bg-BG"/>
        </w:rPr>
        <w:t>на Областен управител на област Велико Търново.</w:t>
      </w:r>
    </w:p>
    <w:p w:rsidR="00427A89" w:rsidRDefault="00427A89" w:rsidP="00427A89">
      <w:pPr>
        <w:jc w:val="both"/>
        <w:rPr>
          <w:bCs/>
          <w:color w:val="000000"/>
          <w:sz w:val="28"/>
          <w:szCs w:val="28"/>
          <w:lang w:val="bg-BG"/>
        </w:rPr>
      </w:pPr>
    </w:p>
    <w:p w:rsidR="00427A89" w:rsidRDefault="00427A89" w:rsidP="00427A89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r>
        <w:rPr>
          <w:bCs/>
          <w:color w:val="000000"/>
          <w:sz w:val="28"/>
          <w:szCs w:val="28"/>
          <w:lang w:val="bg-BG"/>
        </w:rPr>
        <w:t xml:space="preserve">Копие от заповедта да се връчи за сведение и изпълнение на заинтересованите лица. </w:t>
      </w:r>
    </w:p>
    <w:p w:rsidR="00427A89" w:rsidRDefault="00427A89" w:rsidP="00427A89">
      <w:pPr>
        <w:ind w:left="720"/>
        <w:jc w:val="both"/>
        <w:rPr>
          <w:bCs/>
          <w:color w:val="000000"/>
          <w:sz w:val="28"/>
          <w:szCs w:val="28"/>
          <w:lang w:val="bg-BG"/>
        </w:rPr>
      </w:pPr>
    </w:p>
    <w:p w:rsidR="00427A89" w:rsidRDefault="00427A89" w:rsidP="00427A89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ИВАЙЛО ЗДРАВКОВ</w:t>
      </w:r>
      <w:r w:rsidR="001F04BA">
        <w:rPr>
          <w:b/>
          <w:sz w:val="28"/>
          <w:szCs w:val="28"/>
          <w:lang w:val="bg-BG"/>
        </w:rPr>
        <w:t xml:space="preserve"> (П)</w:t>
      </w:r>
      <w:bookmarkStart w:id="0" w:name="_GoBack"/>
      <w:bookmarkEnd w:id="0"/>
    </w:p>
    <w:p w:rsidR="00427A89" w:rsidRDefault="00427A89" w:rsidP="00427A89">
      <w:pPr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Областен управител </w:t>
      </w:r>
    </w:p>
    <w:p w:rsidR="00427A89" w:rsidRDefault="00427A89" w:rsidP="00427A89">
      <w:pPr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на област Велико Търново</w:t>
      </w:r>
    </w:p>
    <w:p w:rsidR="003E59CA" w:rsidRDefault="003E59CA" w:rsidP="00C911D1">
      <w:pPr>
        <w:jc w:val="both"/>
        <w:rPr>
          <w:sz w:val="22"/>
          <w:szCs w:val="22"/>
          <w:lang w:val="bg-BG"/>
        </w:rPr>
      </w:pPr>
    </w:p>
    <w:p w:rsidR="00C911D1" w:rsidRPr="00786E8E" w:rsidRDefault="00C911D1" w:rsidP="00C911D1">
      <w:pPr>
        <w:jc w:val="both"/>
        <w:rPr>
          <w:sz w:val="20"/>
          <w:szCs w:val="20"/>
          <w:lang w:val="bg-BG"/>
        </w:rPr>
      </w:pPr>
      <w:r w:rsidRPr="00786E8E">
        <w:rPr>
          <w:sz w:val="22"/>
          <w:szCs w:val="22"/>
          <w:lang w:val="bg-BG"/>
        </w:rPr>
        <w:t xml:space="preserve">Съгласувал: </w:t>
      </w:r>
      <w:r w:rsidR="00F44B3F" w:rsidRPr="00786E8E">
        <w:rPr>
          <w:sz w:val="20"/>
          <w:szCs w:val="20"/>
          <w:lang w:val="bg-BG"/>
        </w:rPr>
        <w:t>: Петя Райкова – главен секретар</w:t>
      </w:r>
      <w:r w:rsidRPr="00786E8E">
        <w:rPr>
          <w:rFonts w:ascii="Times New Roman CYR" w:hAnsi="Times New Roman CYR" w:cs="Times New Roman CYR"/>
          <w:bCs/>
          <w:sz w:val="20"/>
          <w:szCs w:val="20"/>
          <w:lang w:val="bg-BG"/>
        </w:rPr>
        <w:t xml:space="preserve"> ………</w:t>
      </w:r>
      <w:r w:rsidR="00F44B3F" w:rsidRPr="00786E8E">
        <w:rPr>
          <w:rFonts w:ascii="Times New Roman CYR" w:hAnsi="Times New Roman CYR" w:cs="Times New Roman CYR"/>
          <w:bCs/>
          <w:sz w:val="20"/>
          <w:szCs w:val="20"/>
          <w:lang w:val="bg-BG"/>
        </w:rPr>
        <w:t>……………..</w:t>
      </w:r>
    </w:p>
    <w:p w:rsidR="00C911D1" w:rsidRPr="00786E8E" w:rsidRDefault="00C911D1" w:rsidP="00C911D1">
      <w:pPr>
        <w:jc w:val="both"/>
        <w:rPr>
          <w:sz w:val="22"/>
          <w:szCs w:val="22"/>
          <w:lang w:val="bg-BG"/>
        </w:rPr>
      </w:pPr>
      <w:r w:rsidRPr="00786E8E">
        <w:rPr>
          <w:sz w:val="22"/>
          <w:szCs w:val="22"/>
          <w:lang w:val="bg-BG"/>
        </w:rPr>
        <w:t>Съ</w:t>
      </w:r>
      <w:r w:rsidR="00F44B3F" w:rsidRPr="00786E8E">
        <w:rPr>
          <w:sz w:val="22"/>
          <w:szCs w:val="22"/>
          <w:lang w:val="bg-BG"/>
        </w:rPr>
        <w:t xml:space="preserve">гласувал: Анелия Недева - </w:t>
      </w:r>
      <w:r w:rsidRPr="00786E8E">
        <w:rPr>
          <w:sz w:val="22"/>
          <w:szCs w:val="22"/>
          <w:lang w:val="bg-BG"/>
        </w:rPr>
        <w:t>директор АКРРДС…………………..</w:t>
      </w:r>
    </w:p>
    <w:p w:rsidR="00C911D1" w:rsidRPr="00786E8E" w:rsidRDefault="00F44B3F" w:rsidP="00C911D1">
      <w:pPr>
        <w:keepNext/>
        <w:tabs>
          <w:tab w:val="left" w:pos="-1985"/>
          <w:tab w:val="right" w:pos="0"/>
        </w:tabs>
        <w:jc w:val="both"/>
        <w:outlineLvl w:val="1"/>
        <w:rPr>
          <w:sz w:val="22"/>
          <w:szCs w:val="22"/>
          <w:lang w:val="bg-BG"/>
        </w:rPr>
      </w:pPr>
      <w:r w:rsidRPr="00786E8E">
        <w:rPr>
          <w:sz w:val="22"/>
          <w:szCs w:val="22"/>
          <w:lang w:val="bg-BG"/>
        </w:rPr>
        <w:t xml:space="preserve">Изготвил: Илиян Илиев - </w:t>
      </w:r>
      <w:r w:rsidR="00C911D1" w:rsidRPr="00786E8E">
        <w:rPr>
          <w:sz w:val="22"/>
          <w:szCs w:val="22"/>
          <w:lang w:val="bg-BG"/>
        </w:rPr>
        <w:t>гл. експерт в АКРРДС……………………</w:t>
      </w:r>
    </w:p>
    <w:p w:rsidR="006E6701" w:rsidRPr="00786E8E" w:rsidRDefault="006E6701" w:rsidP="00427A89">
      <w:pPr>
        <w:jc w:val="both"/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</w:pPr>
    </w:p>
    <w:sectPr w:rsidR="006E6701" w:rsidRPr="00786E8E" w:rsidSect="00520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31" w:right="850" w:bottom="567" w:left="1134" w:header="113" w:footer="51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A2" w:rsidRDefault="001853A2">
      <w:r>
        <w:separator/>
      </w:r>
    </w:p>
  </w:endnote>
  <w:endnote w:type="continuationSeparator" w:id="0">
    <w:p w:rsidR="001853A2" w:rsidRDefault="0018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vt</w:t>
    </w:r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bg</w:t>
    </w:r>
  </w:p>
  <w:p w:rsidR="00E3299A" w:rsidRP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1F04BA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1F04BA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vt</w:t>
    </w:r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bg</w:t>
    </w:r>
    <w:r w:rsidR="00B278AE" w:rsidRPr="00B278AE">
      <w:rPr>
        <w:i/>
        <w:noProof/>
        <w:sz w:val="20"/>
        <w:szCs w:val="20"/>
        <w:lang w:val="bg-BG" w:eastAsia="bg-BG"/>
      </w:rPr>
      <w:drawing>
        <wp:inline distT="0" distB="0" distL="0" distR="0">
          <wp:extent cx="546346" cy="467995"/>
          <wp:effectExtent l="0" t="0" r="6350" b="8255"/>
          <wp:docPr id="2" name="Picture 55" descr="C:\Users\kamen.kirov\Desktop\caf-logo_effective-user-web.jpg__270x212_q85_crop_subsampling-2_up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n.kirov\Desktop\caf-logo_effective-user-web.jpg__270x212_q85_crop_subsampling-2_up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5" cy="51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0309DCF9">
          <wp:extent cx="386260" cy="375285"/>
          <wp:effectExtent l="0" t="0" r="0" b="5715"/>
          <wp:docPr id="3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6" cy="48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B93">
      <w:rPr>
        <w:i/>
        <w:noProof/>
        <w:sz w:val="20"/>
        <w:szCs w:val="20"/>
        <w:lang w:eastAsia="bg-BG"/>
      </w:rPr>
      <w:t xml:space="preserve"> </w:t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6CDFE27F">
          <wp:extent cx="395233" cy="381152"/>
          <wp:effectExtent l="0" t="0" r="5080" b="0"/>
          <wp:docPr id="5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88" cy="429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A2" w:rsidRDefault="001853A2">
      <w:r>
        <w:separator/>
      </w:r>
    </w:p>
  </w:footnote>
  <w:footnote w:type="continuationSeparator" w:id="0">
    <w:p w:rsidR="001853A2" w:rsidRDefault="0018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Pr="00FD64B5" w:rsidRDefault="00201B13" w:rsidP="00201B13">
    <w:pPr>
      <w:pStyle w:val="a5"/>
      <w:jc w:val="right"/>
      <w:rPr>
        <w:bCs/>
        <w:caps/>
      </w:rPr>
    </w:pPr>
    <w:r w:rsidRPr="00FD64B5">
      <w:rPr>
        <w:bCs/>
        <w:caps/>
      </w:rPr>
      <w:t xml:space="preserve">Класификация: [ниво </w:t>
    </w:r>
    <w:r>
      <w:rPr>
        <w:bCs/>
        <w:caps/>
      </w:rPr>
      <w:t>1</w:t>
    </w:r>
    <w:r w:rsidRPr="00FD64B5">
      <w:rPr>
        <w:bCs/>
        <w:caps/>
      </w:rPr>
      <w:t>]</w:t>
    </w:r>
  </w:p>
  <w:p w:rsidR="00201B13" w:rsidRDefault="00201B13" w:rsidP="00201B13">
    <w:pPr>
      <w:pStyle w:val="a5"/>
      <w:jc w:val="right"/>
    </w:pPr>
    <w:r w:rsidRPr="001A732A">
      <w:rPr>
        <w:b/>
        <w:bCs/>
      </w:rPr>
      <w:t xml:space="preserve">TLP: </w:t>
    </w:r>
    <w:r>
      <w:rPr>
        <w:b/>
        <w:bCs/>
      </w:rPr>
      <w:t>GREEN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7B" w:rsidRDefault="00520B7B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</w:p>
  <w:p w:rsidR="00201B13" w:rsidRDefault="00201B13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6D26E4D5" wp14:editId="0825C248">
          <wp:extent cx="904875" cy="771525"/>
          <wp:effectExtent l="0" t="0" r="9525" b="9525"/>
          <wp:docPr id="1" name="Картина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B13" w:rsidRPr="00011BEE" w:rsidRDefault="00201B13" w:rsidP="00201B13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201B13" w:rsidRPr="006E36E2" w:rsidRDefault="00201B13" w:rsidP="006E36E2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HebarU" w:hAnsi="HebarU" w:cs="HebarU"/>
        <w:color w:val="000000"/>
        <w:spacing w:val="80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3FD"/>
    <w:multiLevelType w:val="hybridMultilevel"/>
    <w:tmpl w:val="28500E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2E8"/>
    <w:multiLevelType w:val="hybridMultilevel"/>
    <w:tmpl w:val="505EB5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13EF"/>
    <w:multiLevelType w:val="hybridMultilevel"/>
    <w:tmpl w:val="E07C85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92157"/>
    <w:multiLevelType w:val="hybridMultilevel"/>
    <w:tmpl w:val="6F348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4281D"/>
    <w:multiLevelType w:val="hybridMultilevel"/>
    <w:tmpl w:val="21F03BB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20F3E79"/>
    <w:multiLevelType w:val="hybridMultilevel"/>
    <w:tmpl w:val="95DED1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E0ED9"/>
    <w:multiLevelType w:val="hybridMultilevel"/>
    <w:tmpl w:val="91109D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EE"/>
    <w:rsid w:val="00011BEE"/>
    <w:rsid w:val="00013338"/>
    <w:rsid w:val="00017490"/>
    <w:rsid w:val="00031074"/>
    <w:rsid w:val="000360C6"/>
    <w:rsid w:val="00064C82"/>
    <w:rsid w:val="00066756"/>
    <w:rsid w:val="0007209C"/>
    <w:rsid w:val="000830AD"/>
    <w:rsid w:val="00084470"/>
    <w:rsid w:val="000916A7"/>
    <w:rsid w:val="000923B8"/>
    <w:rsid w:val="000938A2"/>
    <w:rsid w:val="000A0DED"/>
    <w:rsid w:val="000A695F"/>
    <w:rsid w:val="000B2703"/>
    <w:rsid w:val="000D0065"/>
    <w:rsid w:val="000D3403"/>
    <w:rsid w:val="000D6D51"/>
    <w:rsid w:val="000F0FBD"/>
    <w:rsid w:val="00110292"/>
    <w:rsid w:val="001165F7"/>
    <w:rsid w:val="00126FEC"/>
    <w:rsid w:val="00131ED5"/>
    <w:rsid w:val="00133386"/>
    <w:rsid w:val="00137E8A"/>
    <w:rsid w:val="00142F45"/>
    <w:rsid w:val="0015454C"/>
    <w:rsid w:val="001622FD"/>
    <w:rsid w:val="00162A8F"/>
    <w:rsid w:val="0016583A"/>
    <w:rsid w:val="001675D4"/>
    <w:rsid w:val="0017742D"/>
    <w:rsid w:val="001853A2"/>
    <w:rsid w:val="0018682F"/>
    <w:rsid w:val="001A0E9B"/>
    <w:rsid w:val="001A732A"/>
    <w:rsid w:val="001C0C8D"/>
    <w:rsid w:val="001C5EDA"/>
    <w:rsid w:val="001C5F8A"/>
    <w:rsid w:val="001C6266"/>
    <w:rsid w:val="001F04BA"/>
    <w:rsid w:val="001F760A"/>
    <w:rsid w:val="00201B13"/>
    <w:rsid w:val="00203296"/>
    <w:rsid w:val="00204C0A"/>
    <w:rsid w:val="00234241"/>
    <w:rsid w:val="0023589C"/>
    <w:rsid w:val="00240BB3"/>
    <w:rsid w:val="00247CE9"/>
    <w:rsid w:val="002502D0"/>
    <w:rsid w:val="00250490"/>
    <w:rsid w:val="00251358"/>
    <w:rsid w:val="002538C5"/>
    <w:rsid w:val="002573F3"/>
    <w:rsid w:val="00271225"/>
    <w:rsid w:val="00285137"/>
    <w:rsid w:val="00293ACD"/>
    <w:rsid w:val="002A0C82"/>
    <w:rsid w:val="002A2749"/>
    <w:rsid w:val="002D319F"/>
    <w:rsid w:val="002E31BC"/>
    <w:rsid w:val="002E3D36"/>
    <w:rsid w:val="002F197D"/>
    <w:rsid w:val="00304053"/>
    <w:rsid w:val="00307A0B"/>
    <w:rsid w:val="003150B7"/>
    <w:rsid w:val="0033271D"/>
    <w:rsid w:val="00332E65"/>
    <w:rsid w:val="00360FE6"/>
    <w:rsid w:val="0036366E"/>
    <w:rsid w:val="00365DFB"/>
    <w:rsid w:val="00373FCB"/>
    <w:rsid w:val="00385904"/>
    <w:rsid w:val="003912E4"/>
    <w:rsid w:val="0039196C"/>
    <w:rsid w:val="0039235C"/>
    <w:rsid w:val="003A2D38"/>
    <w:rsid w:val="003A6145"/>
    <w:rsid w:val="003B0B1C"/>
    <w:rsid w:val="003B5586"/>
    <w:rsid w:val="003B6F00"/>
    <w:rsid w:val="003D30A4"/>
    <w:rsid w:val="003E59CA"/>
    <w:rsid w:val="003F2600"/>
    <w:rsid w:val="00406871"/>
    <w:rsid w:val="0042412F"/>
    <w:rsid w:val="00427334"/>
    <w:rsid w:val="00427A89"/>
    <w:rsid w:val="00427B2B"/>
    <w:rsid w:val="004311EE"/>
    <w:rsid w:val="0044154E"/>
    <w:rsid w:val="00444CFA"/>
    <w:rsid w:val="00452F98"/>
    <w:rsid w:val="00462436"/>
    <w:rsid w:val="00466276"/>
    <w:rsid w:val="004702C4"/>
    <w:rsid w:val="00470C23"/>
    <w:rsid w:val="0048114A"/>
    <w:rsid w:val="004873CA"/>
    <w:rsid w:val="00487DC7"/>
    <w:rsid w:val="0049048F"/>
    <w:rsid w:val="00494429"/>
    <w:rsid w:val="004B3642"/>
    <w:rsid w:val="004D1079"/>
    <w:rsid w:val="004D44D8"/>
    <w:rsid w:val="004E666A"/>
    <w:rsid w:val="004E70F1"/>
    <w:rsid w:val="005003DF"/>
    <w:rsid w:val="00504CBD"/>
    <w:rsid w:val="00505BE2"/>
    <w:rsid w:val="00507B17"/>
    <w:rsid w:val="00520B7B"/>
    <w:rsid w:val="0052783C"/>
    <w:rsid w:val="00531ED5"/>
    <w:rsid w:val="005413A4"/>
    <w:rsid w:val="00546858"/>
    <w:rsid w:val="00566E98"/>
    <w:rsid w:val="00567945"/>
    <w:rsid w:val="00575323"/>
    <w:rsid w:val="005774E3"/>
    <w:rsid w:val="00584DA9"/>
    <w:rsid w:val="00590860"/>
    <w:rsid w:val="005A0B07"/>
    <w:rsid w:val="005A106E"/>
    <w:rsid w:val="005A6105"/>
    <w:rsid w:val="005D44FB"/>
    <w:rsid w:val="005D7950"/>
    <w:rsid w:val="005E1CDC"/>
    <w:rsid w:val="005E30EC"/>
    <w:rsid w:val="005E36D0"/>
    <w:rsid w:val="005F08FE"/>
    <w:rsid w:val="00600780"/>
    <w:rsid w:val="0061029F"/>
    <w:rsid w:val="00611DE5"/>
    <w:rsid w:val="00612DDE"/>
    <w:rsid w:val="0062607D"/>
    <w:rsid w:val="00640FFC"/>
    <w:rsid w:val="006526AB"/>
    <w:rsid w:val="00654F0C"/>
    <w:rsid w:val="006623B9"/>
    <w:rsid w:val="00684B28"/>
    <w:rsid w:val="006B0F51"/>
    <w:rsid w:val="006C357A"/>
    <w:rsid w:val="006E36E2"/>
    <w:rsid w:val="006E6701"/>
    <w:rsid w:val="006F0D15"/>
    <w:rsid w:val="006F4AC3"/>
    <w:rsid w:val="006F4F58"/>
    <w:rsid w:val="0070304A"/>
    <w:rsid w:val="00706F90"/>
    <w:rsid w:val="007124C5"/>
    <w:rsid w:val="00723893"/>
    <w:rsid w:val="00724C24"/>
    <w:rsid w:val="007278E1"/>
    <w:rsid w:val="00742002"/>
    <w:rsid w:val="00752477"/>
    <w:rsid w:val="00765886"/>
    <w:rsid w:val="00772C4F"/>
    <w:rsid w:val="00774230"/>
    <w:rsid w:val="00786E8E"/>
    <w:rsid w:val="00793889"/>
    <w:rsid w:val="007A44AF"/>
    <w:rsid w:val="007B2CED"/>
    <w:rsid w:val="007B6AB0"/>
    <w:rsid w:val="007C07CF"/>
    <w:rsid w:val="007D080B"/>
    <w:rsid w:val="007E57D7"/>
    <w:rsid w:val="007F2CAB"/>
    <w:rsid w:val="007F7DC8"/>
    <w:rsid w:val="008124D5"/>
    <w:rsid w:val="0082037F"/>
    <w:rsid w:val="00823C39"/>
    <w:rsid w:val="00826E97"/>
    <w:rsid w:val="0084378C"/>
    <w:rsid w:val="008443F7"/>
    <w:rsid w:val="0084632E"/>
    <w:rsid w:val="008468A5"/>
    <w:rsid w:val="00850D28"/>
    <w:rsid w:val="00855229"/>
    <w:rsid w:val="00873943"/>
    <w:rsid w:val="00876077"/>
    <w:rsid w:val="00882542"/>
    <w:rsid w:val="0088621D"/>
    <w:rsid w:val="008878C4"/>
    <w:rsid w:val="008926DA"/>
    <w:rsid w:val="00893D57"/>
    <w:rsid w:val="00895E9D"/>
    <w:rsid w:val="008A07DE"/>
    <w:rsid w:val="008A0BB0"/>
    <w:rsid w:val="008A20C3"/>
    <w:rsid w:val="008A3377"/>
    <w:rsid w:val="008A34D3"/>
    <w:rsid w:val="008A4692"/>
    <w:rsid w:val="008A519B"/>
    <w:rsid w:val="008B284C"/>
    <w:rsid w:val="008D3C35"/>
    <w:rsid w:val="008D4C07"/>
    <w:rsid w:val="008E1CBE"/>
    <w:rsid w:val="008E4258"/>
    <w:rsid w:val="008E45AF"/>
    <w:rsid w:val="008E59B0"/>
    <w:rsid w:val="0090198D"/>
    <w:rsid w:val="00905460"/>
    <w:rsid w:val="009063C2"/>
    <w:rsid w:val="00922673"/>
    <w:rsid w:val="009320BA"/>
    <w:rsid w:val="00940CD6"/>
    <w:rsid w:val="00946A1A"/>
    <w:rsid w:val="00951B93"/>
    <w:rsid w:val="0095333E"/>
    <w:rsid w:val="009673FD"/>
    <w:rsid w:val="00977EF8"/>
    <w:rsid w:val="009944A7"/>
    <w:rsid w:val="009A4A2E"/>
    <w:rsid w:val="009C5432"/>
    <w:rsid w:val="009D1AA5"/>
    <w:rsid w:val="009D2221"/>
    <w:rsid w:val="009E1216"/>
    <w:rsid w:val="009E14F1"/>
    <w:rsid w:val="009E4759"/>
    <w:rsid w:val="009F1BBA"/>
    <w:rsid w:val="009F6D8C"/>
    <w:rsid w:val="00A12F54"/>
    <w:rsid w:val="00A16B72"/>
    <w:rsid w:val="00A21DBC"/>
    <w:rsid w:val="00A243AC"/>
    <w:rsid w:val="00A30289"/>
    <w:rsid w:val="00A343B4"/>
    <w:rsid w:val="00A35278"/>
    <w:rsid w:val="00A378FB"/>
    <w:rsid w:val="00A556A1"/>
    <w:rsid w:val="00A56327"/>
    <w:rsid w:val="00A56628"/>
    <w:rsid w:val="00A662C6"/>
    <w:rsid w:val="00A71621"/>
    <w:rsid w:val="00A846F9"/>
    <w:rsid w:val="00A92D39"/>
    <w:rsid w:val="00A961D7"/>
    <w:rsid w:val="00AA11D5"/>
    <w:rsid w:val="00AA3961"/>
    <w:rsid w:val="00AA49CD"/>
    <w:rsid w:val="00AA69BF"/>
    <w:rsid w:val="00AB49F3"/>
    <w:rsid w:val="00AC19A2"/>
    <w:rsid w:val="00AD4FC6"/>
    <w:rsid w:val="00AD5594"/>
    <w:rsid w:val="00B02614"/>
    <w:rsid w:val="00B0719F"/>
    <w:rsid w:val="00B104C5"/>
    <w:rsid w:val="00B10AA9"/>
    <w:rsid w:val="00B1678F"/>
    <w:rsid w:val="00B17C5C"/>
    <w:rsid w:val="00B278AE"/>
    <w:rsid w:val="00B34F62"/>
    <w:rsid w:val="00B455B5"/>
    <w:rsid w:val="00B60AED"/>
    <w:rsid w:val="00B71741"/>
    <w:rsid w:val="00B723EE"/>
    <w:rsid w:val="00B80538"/>
    <w:rsid w:val="00B8416C"/>
    <w:rsid w:val="00B85E69"/>
    <w:rsid w:val="00B92F19"/>
    <w:rsid w:val="00B93216"/>
    <w:rsid w:val="00BA5635"/>
    <w:rsid w:val="00BB4444"/>
    <w:rsid w:val="00BB4BB1"/>
    <w:rsid w:val="00BB6AC1"/>
    <w:rsid w:val="00BC1F7C"/>
    <w:rsid w:val="00BC3A29"/>
    <w:rsid w:val="00BD620A"/>
    <w:rsid w:val="00BE44ED"/>
    <w:rsid w:val="00BE6D5F"/>
    <w:rsid w:val="00BE7FF3"/>
    <w:rsid w:val="00BF05AB"/>
    <w:rsid w:val="00C054A4"/>
    <w:rsid w:val="00C14650"/>
    <w:rsid w:val="00C166FD"/>
    <w:rsid w:val="00C22B1B"/>
    <w:rsid w:val="00C27C07"/>
    <w:rsid w:val="00C27CAE"/>
    <w:rsid w:val="00C40E79"/>
    <w:rsid w:val="00C46133"/>
    <w:rsid w:val="00C46946"/>
    <w:rsid w:val="00C6393B"/>
    <w:rsid w:val="00C63DFB"/>
    <w:rsid w:val="00C64B0D"/>
    <w:rsid w:val="00C76B06"/>
    <w:rsid w:val="00C84A26"/>
    <w:rsid w:val="00C911D1"/>
    <w:rsid w:val="00CA3864"/>
    <w:rsid w:val="00CA3D84"/>
    <w:rsid w:val="00CB597C"/>
    <w:rsid w:val="00CC11ED"/>
    <w:rsid w:val="00CC2BE7"/>
    <w:rsid w:val="00CC6E9A"/>
    <w:rsid w:val="00CD0437"/>
    <w:rsid w:val="00CD2BD8"/>
    <w:rsid w:val="00CD592C"/>
    <w:rsid w:val="00CE25D0"/>
    <w:rsid w:val="00CE2ED7"/>
    <w:rsid w:val="00CE4BA2"/>
    <w:rsid w:val="00CF63AC"/>
    <w:rsid w:val="00CF6C2F"/>
    <w:rsid w:val="00D01BC6"/>
    <w:rsid w:val="00D241D5"/>
    <w:rsid w:val="00D26019"/>
    <w:rsid w:val="00D30F61"/>
    <w:rsid w:val="00D31321"/>
    <w:rsid w:val="00D37CC6"/>
    <w:rsid w:val="00D528E6"/>
    <w:rsid w:val="00D5556B"/>
    <w:rsid w:val="00D661D0"/>
    <w:rsid w:val="00D676F7"/>
    <w:rsid w:val="00D827AB"/>
    <w:rsid w:val="00D9285B"/>
    <w:rsid w:val="00DA122D"/>
    <w:rsid w:val="00DB4BAE"/>
    <w:rsid w:val="00DC04FB"/>
    <w:rsid w:val="00DE3F56"/>
    <w:rsid w:val="00DE6930"/>
    <w:rsid w:val="00DF7D6B"/>
    <w:rsid w:val="00E01FD7"/>
    <w:rsid w:val="00E022D7"/>
    <w:rsid w:val="00E04FD3"/>
    <w:rsid w:val="00E10DDF"/>
    <w:rsid w:val="00E127AC"/>
    <w:rsid w:val="00E22171"/>
    <w:rsid w:val="00E22908"/>
    <w:rsid w:val="00E25B59"/>
    <w:rsid w:val="00E3058A"/>
    <w:rsid w:val="00E3299A"/>
    <w:rsid w:val="00E33E4B"/>
    <w:rsid w:val="00E350DA"/>
    <w:rsid w:val="00E4230E"/>
    <w:rsid w:val="00E457CE"/>
    <w:rsid w:val="00E470B0"/>
    <w:rsid w:val="00E558DC"/>
    <w:rsid w:val="00E55E3F"/>
    <w:rsid w:val="00E6271B"/>
    <w:rsid w:val="00E67397"/>
    <w:rsid w:val="00E83FB3"/>
    <w:rsid w:val="00E97750"/>
    <w:rsid w:val="00EB5EC3"/>
    <w:rsid w:val="00EC0B95"/>
    <w:rsid w:val="00EC681E"/>
    <w:rsid w:val="00ED30F2"/>
    <w:rsid w:val="00ED592E"/>
    <w:rsid w:val="00EE263A"/>
    <w:rsid w:val="00EF082A"/>
    <w:rsid w:val="00EF60C9"/>
    <w:rsid w:val="00F00009"/>
    <w:rsid w:val="00F0253E"/>
    <w:rsid w:val="00F03563"/>
    <w:rsid w:val="00F162E9"/>
    <w:rsid w:val="00F16CB0"/>
    <w:rsid w:val="00F17FA6"/>
    <w:rsid w:val="00F3547C"/>
    <w:rsid w:val="00F3555A"/>
    <w:rsid w:val="00F409FA"/>
    <w:rsid w:val="00F44B3F"/>
    <w:rsid w:val="00F5363D"/>
    <w:rsid w:val="00F710F7"/>
    <w:rsid w:val="00F84C8D"/>
    <w:rsid w:val="00F9188F"/>
    <w:rsid w:val="00FA0A6D"/>
    <w:rsid w:val="00FA1B13"/>
    <w:rsid w:val="00FA571C"/>
    <w:rsid w:val="00FA6847"/>
    <w:rsid w:val="00FB4426"/>
    <w:rsid w:val="00FB4A60"/>
    <w:rsid w:val="00FC05CB"/>
    <w:rsid w:val="00FC37D8"/>
    <w:rsid w:val="00FD0901"/>
    <w:rsid w:val="00FE0562"/>
    <w:rsid w:val="00FF004A"/>
    <w:rsid w:val="00FF2A7F"/>
    <w:rsid w:val="00FF515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07FFDD"/>
  <w15:docId w15:val="{CCB0D996-1B78-4C56-8842-F51BD2F2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11BEE"/>
    <w:pPr>
      <w:tabs>
        <w:tab w:val="center" w:pos="4703"/>
        <w:tab w:val="right" w:pos="9406"/>
      </w:tabs>
    </w:pPr>
  </w:style>
  <w:style w:type="paragraph" w:styleId="a6">
    <w:name w:val="Balloon Text"/>
    <w:basedOn w:val="a"/>
    <w:link w:val="a7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36E2"/>
    <w:rPr>
      <w:color w:val="808080"/>
    </w:rPr>
  </w:style>
  <w:style w:type="character" w:customStyle="1" w:styleId="Style1">
    <w:name w:val="Style1"/>
    <w:basedOn w:val="a0"/>
    <w:uiPriority w:val="1"/>
    <w:rsid w:val="006E36E2"/>
    <w:rPr>
      <w:color w:val="7F7F7F" w:themeColor="text1" w:themeTint="80"/>
    </w:rPr>
  </w:style>
  <w:style w:type="character" w:customStyle="1" w:styleId="Style2">
    <w:name w:val="Style2"/>
    <w:basedOn w:val="a0"/>
    <w:uiPriority w:val="1"/>
    <w:rsid w:val="006E36E2"/>
    <w:rPr>
      <w:color w:val="595959" w:themeColor="text1" w:themeTint="A6"/>
    </w:rPr>
  </w:style>
  <w:style w:type="character" w:customStyle="1" w:styleId="Style3">
    <w:name w:val="Style3"/>
    <w:basedOn w:val="a0"/>
    <w:uiPriority w:val="1"/>
    <w:rsid w:val="00365DFB"/>
    <w:rPr>
      <w:color w:val="595959" w:themeColor="text1" w:themeTint="A6"/>
    </w:rPr>
  </w:style>
  <w:style w:type="paragraph" w:styleId="aa">
    <w:name w:val="List Paragraph"/>
    <w:basedOn w:val="a"/>
    <w:uiPriority w:val="34"/>
    <w:qFormat/>
    <w:rsid w:val="003A2D38"/>
    <w:pPr>
      <w:ind w:left="720"/>
      <w:contextualSpacing/>
    </w:pPr>
  </w:style>
  <w:style w:type="character" w:customStyle="1" w:styleId="Style4">
    <w:name w:val="Style4"/>
    <w:basedOn w:val="a0"/>
    <w:uiPriority w:val="1"/>
    <w:rsid w:val="00951B93"/>
    <w:rPr>
      <w:sz w:val="20"/>
    </w:rPr>
  </w:style>
  <w:style w:type="character" w:customStyle="1" w:styleId="Style5">
    <w:name w:val="Style5"/>
    <w:basedOn w:val="a0"/>
    <w:uiPriority w:val="1"/>
    <w:rsid w:val="00951B93"/>
    <w:rPr>
      <w:sz w:val="16"/>
    </w:rPr>
  </w:style>
  <w:style w:type="character" w:styleId="ab">
    <w:name w:val="Hyperlink"/>
    <w:basedOn w:val="a0"/>
    <w:uiPriority w:val="99"/>
    <w:unhideWhenUsed/>
    <w:rsid w:val="00AD4FC6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8B284C"/>
    <w:rPr>
      <w:rFonts w:ascii="Consolas" w:hAnsi="Consolas"/>
      <w:sz w:val="21"/>
      <w:szCs w:val="21"/>
    </w:rPr>
  </w:style>
  <w:style w:type="character" w:customStyle="1" w:styleId="ad">
    <w:name w:val="Обикновен текст Знак"/>
    <w:basedOn w:val="a0"/>
    <w:link w:val="ac"/>
    <w:uiPriority w:val="99"/>
    <w:semiHidden/>
    <w:rsid w:val="008B284C"/>
    <w:rPr>
      <w:rFonts w:ascii="Consolas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9BD0-0B62-49C5-A880-60C0F91901F3}"/>
      </w:docPartPr>
      <w:docPartBody>
        <w:p w:rsidR="00D96DE1" w:rsidRDefault="00C00299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99"/>
    <w:rsid w:val="00002ED9"/>
    <w:rsid w:val="000925EB"/>
    <w:rsid w:val="001C3CA3"/>
    <w:rsid w:val="001D768E"/>
    <w:rsid w:val="001E15D3"/>
    <w:rsid w:val="00223DC2"/>
    <w:rsid w:val="00366897"/>
    <w:rsid w:val="00454218"/>
    <w:rsid w:val="004A144B"/>
    <w:rsid w:val="004C7952"/>
    <w:rsid w:val="00502C1E"/>
    <w:rsid w:val="00503844"/>
    <w:rsid w:val="00536AA1"/>
    <w:rsid w:val="005E567A"/>
    <w:rsid w:val="005F05E2"/>
    <w:rsid w:val="005F5711"/>
    <w:rsid w:val="006756B2"/>
    <w:rsid w:val="006A1FEE"/>
    <w:rsid w:val="006C631D"/>
    <w:rsid w:val="007A67F4"/>
    <w:rsid w:val="007D1B9E"/>
    <w:rsid w:val="008C23A9"/>
    <w:rsid w:val="00984667"/>
    <w:rsid w:val="009A7158"/>
    <w:rsid w:val="00A2155F"/>
    <w:rsid w:val="00A63148"/>
    <w:rsid w:val="00A93B19"/>
    <w:rsid w:val="00B76734"/>
    <w:rsid w:val="00BE745F"/>
    <w:rsid w:val="00C00299"/>
    <w:rsid w:val="00C15D93"/>
    <w:rsid w:val="00C70296"/>
    <w:rsid w:val="00C7325E"/>
    <w:rsid w:val="00CC33E0"/>
    <w:rsid w:val="00D16ECD"/>
    <w:rsid w:val="00D96DE1"/>
    <w:rsid w:val="00DB767F"/>
    <w:rsid w:val="00D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2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blankaOU.dot</Template>
  <TotalTime>706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Iliyan Iliev</cp:lastModifiedBy>
  <cp:revision>288</cp:revision>
  <cp:lastPrinted>2024-09-18T13:28:00Z</cp:lastPrinted>
  <dcterms:created xsi:type="dcterms:W3CDTF">2023-05-11T13:54:00Z</dcterms:created>
  <dcterms:modified xsi:type="dcterms:W3CDTF">2024-10-15T11:00:00Z</dcterms:modified>
</cp:coreProperties>
</file>