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№ </w:t>
      </w:r>
      <w:r w:rsidR="00FD4FCE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ОКД-16-02-02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5B6AD6" w:rsidRPr="005B6AD6" w:rsidRDefault="005B6AD6" w:rsidP="005B6AD6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 w:rsidR="00FD4FCE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19.07.</w:t>
      </w:r>
      <w:r w:rsidR="0046620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5B6AD6" w:rsidRPr="005B6AD6" w:rsidRDefault="005B6AD6" w:rsidP="005B6AD6">
      <w:pPr>
        <w:keepNext/>
        <w:tabs>
          <w:tab w:val="left" w:pos="-1985"/>
          <w:tab w:val="right" w:pos="0"/>
        </w:tabs>
        <w:jc w:val="both"/>
        <w:outlineLvl w:val="1"/>
        <w:rPr>
          <w:sz w:val="20"/>
          <w:szCs w:val="20"/>
          <w:lang w:val="bg-BG"/>
        </w:rPr>
      </w:pPr>
    </w:p>
    <w:p w:rsidR="00EA2753" w:rsidRDefault="00EA2753" w:rsidP="00E42E74">
      <w:pPr>
        <w:ind w:right="-219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A275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На основание чл. 32, ал. 1 от </w:t>
      </w:r>
      <w:bookmarkStart w:id="0" w:name="_GoBack"/>
      <w:bookmarkEnd w:id="0"/>
      <w:r w:rsidRPr="00EA275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Закона за администрацията и във връзка с чл. 2, ал. 3 от Правилника за организацията на дейността и задачите на Областен обществен съвет за противодействие на корупцията в област Велико Търново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,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и с оглед 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настъпили промени в състава на Областна администрация Велико Търново</w:t>
      </w:r>
    </w:p>
    <w:p w:rsidR="00EA2753" w:rsidRDefault="00EA2753" w:rsidP="00E42E74">
      <w:pPr>
        <w:ind w:right="-219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32"/>
          <w:szCs w:val="32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32"/>
          <w:szCs w:val="32"/>
          <w:lang w:val="bg-BG"/>
        </w:rPr>
        <w:t>О П Р Е Д Е Л Я М</w:t>
      </w:r>
    </w:p>
    <w:p w:rsidR="00E42E74" w:rsidRPr="00E42E74" w:rsidRDefault="00E42E74" w:rsidP="00E42E74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EA2753" w:rsidRDefault="00EA2753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С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 xml:space="preserve">ЪСТАВ НА </w:t>
      </w:r>
      <w:r w:rsidRPr="00EA2753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 xml:space="preserve">ОБЛАСТЕН ОБЩЕСТВЕН СЪВЕТ ЗА ПРЕВЕНЦИЯ </w:t>
      </w:r>
    </w:p>
    <w:p w:rsidR="00EA2753" w:rsidRDefault="00EA2753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EA2753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 xml:space="preserve">И ПРОТИВОДЕЙСТВИЕ НА КОРУПЦИЯТА – ВЕЛИКО ТЪРНОВО, </w:t>
      </w:r>
    </w:p>
    <w:p w:rsidR="00EA2753" w:rsidRDefault="00EA2753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EA2753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ОПРЕДЕЛЕН СЪС ЗАПОВЕД № РД-0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4-81/13.10.2005 Г.</w:t>
      </w:r>
      <w:r w:rsidRPr="00EA2753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:</w:t>
      </w:r>
    </w:p>
    <w:p w:rsidR="00E42E74" w:rsidRDefault="00E42E74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EA2753" w:rsidRPr="00E42E74" w:rsidRDefault="00EA2753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ПРЕДСЕДАТЕЛ: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="00EA2753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ИВАЙЛО ЗДРАВК</w:t>
      </w:r>
      <w:r w:rsidRPr="00E42E7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ОВ </w:t>
      </w:r>
      <w:r w:rsidR="00EA275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– 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ОБЛАСТЕН УПРАВИТЕЛ</w:t>
      </w:r>
    </w:p>
    <w:p w:rsidR="00E42E74" w:rsidRDefault="00E42E74" w:rsidP="00E42E74">
      <w:pPr>
        <w:ind w:left="1416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EA2753" w:rsidRPr="00E42E74" w:rsidRDefault="00EA2753" w:rsidP="00EA2753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 xml:space="preserve">ЗАМ. </w:t>
      </w: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ПРЕДСЕДАТЕЛ: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="0046620A" w:rsidRPr="0046620A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ЮЛИЯ ЛИКОМАНОВА - МУТАФЧИЕВА</w:t>
      </w:r>
      <w:r w:rsidRPr="00E42E7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 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– ЗАМЕСТНИК ОБЛАСТЕН УПРАВИТЕЛ</w:t>
      </w:r>
    </w:p>
    <w:p w:rsidR="00EA2753" w:rsidRPr="00E42E74" w:rsidRDefault="00EA2753" w:rsidP="00E42E74">
      <w:pPr>
        <w:ind w:left="1416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СЕКРЕТАР:</w:t>
      </w:r>
      <w:r w:rsidR="00EA275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="004E7F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ЦАНКО СТЕФАНОВ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– </w:t>
      </w:r>
      <w:r w:rsidR="00EA2753" w:rsidRPr="00EA275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Главен </w:t>
      </w:r>
      <w:r w:rsidR="004E7F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експерт,</w:t>
      </w:r>
      <w:r w:rsidR="00EA2753" w:rsidRPr="00EA275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Областна администрация – Велико Търново</w:t>
      </w: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ЧЛЕНОВЕ: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 </w:t>
      </w:r>
    </w:p>
    <w:p w:rsidR="0040274D" w:rsidRPr="0040274D" w:rsidRDefault="00E42E74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1.</w:t>
      </w:r>
      <w:r w:rsid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="0040274D"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Директор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на</w:t>
      </w:r>
      <w:r w:rsidR="00F927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ТД на НАП Велико 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2. </w:t>
      </w:r>
      <w:proofErr w:type="spellStart"/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Изп</w:t>
      </w:r>
      <w:proofErr w:type="spellEnd"/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директор</w:t>
      </w:r>
      <w:r w:rsidR="00F927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на МОБАЛ „Д-р Стефан Черкезов”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3. Директор 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на </w:t>
      </w:r>
      <w:r w:rsidR="00F927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РИОСВ Велико Търново</w:t>
      </w:r>
    </w:p>
    <w:p w:rsidR="0040274D" w:rsidRPr="0040274D" w:rsidRDefault="00180B26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4. </w:t>
      </w:r>
      <w:r w:rsidR="0040274D"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Директор 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</w:t>
      </w:r>
      <w:r w:rsidR="00F927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ОД на МВР Велико 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5. Директор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на РД</w:t>
      </w:r>
      <w:r w:rsidR="00F927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НСК- Велико 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6. Директор 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на </w:t>
      </w:r>
      <w:r w:rsidR="00F927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ТД на КОНПИ Велико 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7. Началник 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 РУ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О Велико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8. Председател 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на 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Стопанска камара Велико 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lastRenderedPageBreak/>
        <w:t>9. Председател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на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Зан</w:t>
      </w:r>
      <w:r w:rsidR="00F927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аятчийска камара Велико 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10. 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Представител на 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Сдружение на младите хора с увреждания „Подай ръка” Велико 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11. Представител на Студентски съвет на ВТУ „Св. Св. Кирил и Методий” Велико Търново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12. Представител на Студентски съвет на СА „ Д.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А.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="00F9279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Ценов” Свищов</w:t>
      </w:r>
    </w:p>
    <w:p w:rsidR="0040274D" w:rsidRPr="0040274D" w:rsidRDefault="00180B26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13. Представител на</w:t>
      </w:r>
      <w:r w:rsidR="0040274D"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Българско национално радио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14. Представител 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БТА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15. Директор 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 ИЦ при С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ъвета на Европа - Велико Тъ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рново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16. Представител 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на 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в-к „ Труд”</w:t>
      </w:r>
    </w:p>
    <w:p w:rsidR="0040274D" w:rsidRPr="0040274D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17. Началник на НВУ „Васил Левски” Велико Търново</w:t>
      </w:r>
    </w:p>
    <w:p w:rsidR="00E42E74" w:rsidRDefault="0040274D" w:rsidP="0040274D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18. Административен ръко</w:t>
      </w:r>
      <w:r w:rsidR="00180B26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водител на Административен съд</w:t>
      </w:r>
      <w:r w:rsidRPr="0040274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Велико Търново</w:t>
      </w:r>
    </w:p>
    <w:p w:rsidR="0040274D" w:rsidRDefault="0040274D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284E6B" w:rsidRPr="00284E6B" w:rsidRDefault="00284E6B" w:rsidP="00284E6B">
      <w:pPr>
        <w:ind w:right="-219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284E6B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Настоящата запо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вед</w:t>
      </w:r>
      <w:r w:rsidR="0046620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отменя Заповед № ОКД-16-02-3/25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.08</w:t>
      </w:r>
      <w:r w:rsidR="0046620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.2023</w:t>
      </w:r>
      <w:r w:rsidRPr="00284E6B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г. на Областен управител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на област Велико Търново</w:t>
      </w:r>
      <w:r w:rsidRPr="00284E6B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</w:t>
      </w:r>
    </w:p>
    <w:p w:rsidR="0040274D" w:rsidRDefault="00284E6B" w:rsidP="00284E6B">
      <w:pPr>
        <w:ind w:right="-219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284E6B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Заповедта да се сведе до знанието на членовете на 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съвета</w:t>
      </w:r>
      <w:r w:rsidRPr="00284E6B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за сведение и изпълнение.</w:t>
      </w:r>
    </w:p>
    <w:p w:rsidR="0040274D" w:rsidRDefault="0040274D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4918B1" w:rsidRDefault="004918B1" w:rsidP="004918B1">
      <w:pPr>
        <w:ind w:firstLine="720"/>
        <w:jc w:val="both"/>
        <w:rPr>
          <w:lang w:val="bg-BG"/>
        </w:rPr>
      </w:pPr>
    </w:p>
    <w:p w:rsidR="00E42E74" w:rsidRDefault="00E42E74" w:rsidP="004918B1">
      <w:pPr>
        <w:ind w:firstLine="720"/>
        <w:jc w:val="both"/>
        <w:rPr>
          <w:lang w:val="bg-BG"/>
        </w:rPr>
      </w:pPr>
    </w:p>
    <w:p w:rsidR="004918B1" w:rsidRPr="00FD4FCE" w:rsidRDefault="007F472B" w:rsidP="004918B1">
      <w:pPr>
        <w:tabs>
          <w:tab w:val="left" w:pos="6480"/>
        </w:tabs>
        <w:rPr>
          <w:b/>
          <w:bCs/>
          <w:color w:val="000000"/>
          <w:sz w:val="28"/>
          <w:szCs w:val="28"/>
        </w:rPr>
      </w:pPr>
      <w:r w:rsidRPr="005B6AD6">
        <w:rPr>
          <w:b/>
          <w:bCs/>
          <w:color w:val="000000"/>
          <w:sz w:val="28"/>
          <w:szCs w:val="28"/>
          <w:lang w:val="bg-BG"/>
        </w:rPr>
        <w:t>ИВАЙЛО ЗДРАВ</w:t>
      </w:r>
      <w:r w:rsidR="00724250" w:rsidRPr="005B6AD6">
        <w:rPr>
          <w:b/>
          <w:bCs/>
          <w:color w:val="000000"/>
          <w:sz w:val="28"/>
          <w:szCs w:val="28"/>
          <w:lang w:val="bg-BG"/>
        </w:rPr>
        <w:t>К</w:t>
      </w:r>
      <w:r w:rsidR="004918B1" w:rsidRPr="005B6AD6">
        <w:rPr>
          <w:b/>
          <w:bCs/>
          <w:color w:val="000000"/>
          <w:sz w:val="28"/>
          <w:szCs w:val="28"/>
          <w:lang w:val="bg-BG"/>
        </w:rPr>
        <w:t>ОВ</w:t>
      </w:r>
      <w:r w:rsidR="00FD4FCE">
        <w:rPr>
          <w:b/>
          <w:bCs/>
          <w:color w:val="000000"/>
          <w:sz w:val="28"/>
          <w:szCs w:val="28"/>
          <w:lang w:val="bg-BG"/>
        </w:rPr>
        <w:t xml:space="preserve"> </w:t>
      </w:r>
      <w:r w:rsidR="00FD4FCE" w:rsidRPr="00FD4FCE">
        <w:rPr>
          <w:bCs/>
          <w:color w:val="000000"/>
          <w:sz w:val="28"/>
          <w:szCs w:val="28"/>
        </w:rPr>
        <w:t>(</w:t>
      </w:r>
      <w:r w:rsidR="00FD4FCE" w:rsidRPr="00FD4FCE">
        <w:rPr>
          <w:bCs/>
          <w:color w:val="000000"/>
          <w:sz w:val="28"/>
          <w:szCs w:val="28"/>
          <w:lang w:val="bg-BG"/>
        </w:rPr>
        <w:t>П</w:t>
      </w:r>
      <w:r w:rsidR="00FD4FCE" w:rsidRPr="00FD4FCE">
        <w:rPr>
          <w:bCs/>
          <w:color w:val="000000"/>
          <w:sz w:val="28"/>
          <w:szCs w:val="28"/>
        </w:rPr>
        <w:t>)</w:t>
      </w:r>
    </w:p>
    <w:p w:rsidR="004918B1" w:rsidRPr="005B6AD6" w:rsidRDefault="004918B1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5B6AD6">
        <w:rPr>
          <w:bCs/>
          <w:i/>
          <w:sz w:val="28"/>
          <w:szCs w:val="28"/>
          <w:lang w:val="bg-BG"/>
        </w:rPr>
        <w:t xml:space="preserve">Областен управител на </w:t>
      </w:r>
    </w:p>
    <w:p w:rsidR="004918B1" w:rsidRPr="005B6AD6" w:rsidRDefault="004918B1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5B6AD6">
        <w:rPr>
          <w:bCs/>
          <w:i/>
          <w:sz w:val="28"/>
          <w:szCs w:val="28"/>
          <w:lang w:val="bg-BG"/>
        </w:rPr>
        <w:t>област Велико Търново</w:t>
      </w:r>
    </w:p>
    <w:p w:rsidR="0080475E" w:rsidRPr="005B6AD6" w:rsidRDefault="0080475E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</w:p>
    <w:sectPr w:rsidR="0080475E" w:rsidRPr="005B6AD6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37" w:rsidRDefault="00C93637">
      <w:r>
        <w:separator/>
      </w:r>
    </w:p>
  </w:endnote>
  <w:endnote w:type="continuationSeparator" w:id="0">
    <w:p w:rsidR="00C93637" w:rsidRDefault="00C9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FD4FCE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FD4FCE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2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37" w:rsidRDefault="00C93637">
      <w:r>
        <w:separator/>
      </w:r>
    </w:p>
  </w:footnote>
  <w:footnote w:type="continuationSeparator" w:id="0">
    <w:p w:rsidR="00C93637" w:rsidRDefault="00C9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1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4B83"/>
    <w:rsid w:val="00017490"/>
    <w:rsid w:val="00031074"/>
    <w:rsid w:val="000360C6"/>
    <w:rsid w:val="00064C82"/>
    <w:rsid w:val="00066756"/>
    <w:rsid w:val="000938A2"/>
    <w:rsid w:val="000A193A"/>
    <w:rsid w:val="000A695F"/>
    <w:rsid w:val="000D6D51"/>
    <w:rsid w:val="00110292"/>
    <w:rsid w:val="00137E8A"/>
    <w:rsid w:val="00142F45"/>
    <w:rsid w:val="001622FD"/>
    <w:rsid w:val="001675D4"/>
    <w:rsid w:val="00180B26"/>
    <w:rsid w:val="001A0E9B"/>
    <w:rsid w:val="001A732A"/>
    <w:rsid w:val="001B6BCF"/>
    <w:rsid w:val="001C0C8D"/>
    <w:rsid w:val="001C5EDA"/>
    <w:rsid w:val="001C5F8A"/>
    <w:rsid w:val="001F4699"/>
    <w:rsid w:val="001F760A"/>
    <w:rsid w:val="00201B13"/>
    <w:rsid w:val="002036B1"/>
    <w:rsid w:val="0022109F"/>
    <w:rsid w:val="0023589C"/>
    <w:rsid w:val="002502D0"/>
    <w:rsid w:val="00251D0D"/>
    <w:rsid w:val="00256FD1"/>
    <w:rsid w:val="002573F3"/>
    <w:rsid w:val="00284E6B"/>
    <w:rsid w:val="00285137"/>
    <w:rsid w:val="00297AF1"/>
    <w:rsid w:val="002E31BC"/>
    <w:rsid w:val="002E3D36"/>
    <w:rsid w:val="002F197D"/>
    <w:rsid w:val="00304053"/>
    <w:rsid w:val="00325944"/>
    <w:rsid w:val="00332E65"/>
    <w:rsid w:val="00360FE6"/>
    <w:rsid w:val="00361EBF"/>
    <w:rsid w:val="00365DFB"/>
    <w:rsid w:val="00385904"/>
    <w:rsid w:val="003912E4"/>
    <w:rsid w:val="0039235C"/>
    <w:rsid w:val="003A2D38"/>
    <w:rsid w:val="003B1B42"/>
    <w:rsid w:val="003B6F00"/>
    <w:rsid w:val="0040274D"/>
    <w:rsid w:val="004234AE"/>
    <w:rsid w:val="00427B2B"/>
    <w:rsid w:val="00452DFF"/>
    <w:rsid w:val="00452F98"/>
    <w:rsid w:val="00465FED"/>
    <w:rsid w:val="0046620A"/>
    <w:rsid w:val="0048114A"/>
    <w:rsid w:val="00487DC7"/>
    <w:rsid w:val="004918B1"/>
    <w:rsid w:val="004B0E8D"/>
    <w:rsid w:val="004D512C"/>
    <w:rsid w:val="004E1CC6"/>
    <w:rsid w:val="004E70F1"/>
    <w:rsid w:val="004E7F26"/>
    <w:rsid w:val="005003DF"/>
    <w:rsid w:val="00504CBD"/>
    <w:rsid w:val="00505BE2"/>
    <w:rsid w:val="00520B7B"/>
    <w:rsid w:val="00531ED5"/>
    <w:rsid w:val="00546858"/>
    <w:rsid w:val="005731FB"/>
    <w:rsid w:val="00590860"/>
    <w:rsid w:val="005A0B07"/>
    <w:rsid w:val="005B6AD6"/>
    <w:rsid w:val="005D00F9"/>
    <w:rsid w:val="005E0DCC"/>
    <w:rsid w:val="005E1CDC"/>
    <w:rsid w:val="00600780"/>
    <w:rsid w:val="0061029F"/>
    <w:rsid w:val="00611DE5"/>
    <w:rsid w:val="00612DDE"/>
    <w:rsid w:val="0062607D"/>
    <w:rsid w:val="00654F0C"/>
    <w:rsid w:val="00684B28"/>
    <w:rsid w:val="006B11C9"/>
    <w:rsid w:val="006E36E2"/>
    <w:rsid w:val="006E6701"/>
    <w:rsid w:val="006F25F0"/>
    <w:rsid w:val="00702A7A"/>
    <w:rsid w:val="00724250"/>
    <w:rsid w:val="00752477"/>
    <w:rsid w:val="00765886"/>
    <w:rsid w:val="00772C4F"/>
    <w:rsid w:val="007A6941"/>
    <w:rsid w:val="007B2CED"/>
    <w:rsid w:val="007E57D7"/>
    <w:rsid w:val="007F472B"/>
    <w:rsid w:val="007F7DC8"/>
    <w:rsid w:val="0080475E"/>
    <w:rsid w:val="00823C39"/>
    <w:rsid w:val="00843CCD"/>
    <w:rsid w:val="00850D28"/>
    <w:rsid w:val="008548D9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D3C35"/>
    <w:rsid w:val="008D4C07"/>
    <w:rsid w:val="008E4258"/>
    <w:rsid w:val="008E45AF"/>
    <w:rsid w:val="008F623F"/>
    <w:rsid w:val="00910626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B5192"/>
    <w:rsid w:val="009E14F1"/>
    <w:rsid w:val="009F1BBA"/>
    <w:rsid w:val="00A12F54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B10AA9"/>
    <w:rsid w:val="00B278AE"/>
    <w:rsid w:val="00B304BC"/>
    <w:rsid w:val="00B34F62"/>
    <w:rsid w:val="00B80538"/>
    <w:rsid w:val="00B93216"/>
    <w:rsid w:val="00BA5635"/>
    <w:rsid w:val="00BB4444"/>
    <w:rsid w:val="00BB6AC1"/>
    <w:rsid w:val="00BD620A"/>
    <w:rsid w:val="00BE6D5F"/>
    <w:rsid w:val="00BE7FF3"/>
    <w:rsid w:val="00BF05AB"/>
    <w:rsid w:val="00C166FD"/>
    <w:rsid w:val="00C25FF1"/>
    <w:rsid w:val="00C27C07"/>
    <w:rsid w:val="00C46133"/>
    <w:rsid w:val="00C57BCB"/>
    <w:rsid w:val="00C6393B"/>
    <w:rsid w:val="00C8338B"/>
    <w:rsid w:val="00C84A26"/>
    <w:rsid w:val="00C93637"/>
    <w:rsid w:val="00C96930"/>
    <w:rsid w:val="00CA3864"/>
    <w:rsid w:val="00CA3D84"/>
    <w:rsid w:val="00CA49A6"/>
    <w:rsid w:val="00CA4C42"/>
    <w:rsid w:val="00CB597C"/>
    <w:rsid w:val="00CC6E9A"/>
    <w:rsid w:val="00CD2BD8"/>
    <w:rsid w:val="00CD592C"/>
    <w:rsid w:val="00CE25D0"/>
    <w:rsid w:val="00CE2ED7"/>
    <w:rsid w:val="00CE4BA2"/>
    <w:rsid w:val="00D241D5"/>
    <w:rsid w:val="00D26019"/>
    <w:rsid w:val="00D31321"/>
    <w:rsid w:val="00D5556B"/>
    <w:rsid w:val="00D64993"/>
    <w:rsid w:val="00D9285B"/>
    <w:rsid w:val="00DB4BAE"/>
    <w:rsid w:val="00DC3B29"/>
    <w:rsid w:val="00DD5186"/>
    <w:rsid w:val="00DE3F56"/>
    <w:rsid w:val="00DE6930"/>
    <w:rsid w:val="00E01FD7"/>
    <w:rsid w:val="00E061FF"/>
    <w:rsid w:val="00E21963"/>
    <w:rsid w:val="00E22171"/>
    <w:rsid w:val="00E25B59"/>
    <w:rsid w:val="00E3299A"/>
    <w:rsid w:val="00E4230E"/>
    <w:rsid w:val="00E42E74"/>
    <w:rsid w:val="00E470B0"/>
    <w:rsid w:val="00E641F0"/>
    <w:rsid w:val="00E83FB3"/>
    <w:rsid w:val="00E97750"/>
    <w:rsid w:val="00EA1F5F"/>
    <w:rsid w:val="00EA2753"/>
    <w:rsid w:val="00EF082A"/>
    <w:rsid w:val="00EF60C9"/>
    <w:rsid w:val="00F00009"/>
    <w:rsid w:val="00F0253E"/>
    <w:rsid w:val="00F162E9"/>
    <w:rsid w:val="00F279AD"/>
    <w:rsid w:val="00F3555A"/>
    <w:rsid w:val="00F9279E"/>
    <w:rsid w:val="00FA6847"/>
    <w:rsid w:val="00FB4426"/>
    <w:rsid w:val="00FB4A60"/>
    <w:rsid w:val="00FC2479"/>
    <w:rsid w:val="00FD4FCE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4D1C98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47FBB"/>
    <w:rsid w:val="001C6B4D"/>
    <w:rsid w:val="00215041"/>
    <w:rsid w:val="002200F5"/>
    <w:rsid w:val="002900BD"/>
    <w:rsid w:val="0031070D"/>
    <w:rsid w:val="004A144B"/>
    <w:rsid w:val="004C7952"/>
    <w:rsid w:val="0054174D"/>
    <w:rsid w:val="005B57CD"/>
    <w:rsid w:val="006573FA"/>
    <w:rsid w:val="006C0E55"/>
    <w:rsid w:val="006E2A2C"/>
    <w:rsid w:val="00793976"/>
    <w:rsid w:val="008C23A9"/>
    <w:rsid w:val="009C3B39"/>
    <w:rsid w:val="00A4739B"/>
    <w:rsid w:val="00A63148"/>
    <w:rsid w:val="00B20ED3"/>
    <w:rsid w:val="00B26EDE"/>
    <w:rsid w:val="00C00299"/>
    <w:rsid w:val="00C6666B"/>
    <w:rsid w:val="00D96DE1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350</TotalTime>
  <Pages>2</Pages>
  <Words>296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Tsanko Stefanov</cp:lastModifiedBy>
  <cp:revision>89</cp:revision>
  <cp:lastPrinted>2024-07-18T13:14:00Z</cp:lastPrinted>
  <dcterms:created xsi:type="dcterms:W3CDTF">2023-05-11T13:54:00Z</dcterms:created>
  <dcterms:modified xsi:type="dcterms:W3CDTF">2024-08-08T08:39:00Z</dcterms:modified>
</cp:coreProperties>
</file>